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31E2" w14:textId="77777777" w:rsidR="000400A8" w:rsidRPr="00E36267" w:rsidRDefault="000400A8" w:rsidP="00B14800">
      <w:pPr>
        <w:spacing w:before="120" w:after="120"/>
        <w:rPr>
          <w:sz w:val="22"/>
          <w:lang w:eastAsia="ja-JP"/>
        </w:rPr>
      </w:pPr>
    </w:p>
    <w:p w14:paraId="21408A6A" w14:textId="77777777" w:rsidR="000400A8" w:rsidRPr="00E36267" w:rsidRDefault="000400A8" w:rsidP="00B14800">
      <w:pPr>
        <w:spacing w:before="120" w:after="120"/>
        <w:rPr>
          <w:sz w:val="22"/>
          <w:lang w:eastAsia="ja-JP"/>
        </w:rPr>
      </w:pPr>
    </w:p>
    <w:p w14:paraId="440AC82B" w14:textId="77777777" w:rsidR="000400A8" w:rsidRPr="00E36267" w:rsidRDefault="000400A8" w:rsidP="00B14800">
      <w:pPr>
        <w:spacing w:before="120" w:after="120"/>
        <w:rPr>
          <w:sz w:val="22"/>
          <w:lang w:eastAsia="ja-JP"/>
        </w:rPr>
      </w:pPr>
    </w:p>
    <w:p w14:paraId="6CADF448" w14:textId="77777777" w:rsidR="00A129B7" w:rsidRPr="00E36267" w:rsidRDefault="00A129B7" w:rsidP="00B14800">
      <w:pPr>
        <w:spacing w:before="120" w:after="120"/>
        <w:rPr>
          <w:sz w:val="22"/>
          <w:lang w:eastAsia="ja-JP"/>
        </w:rPr>
      </w:pPr>
    </w:p>
    <w:p w14:paraId="6881661D" w14:textId="77777777" w:rsidR="00A129B7" w:rsidRPr="00E36267" w:rsidRDefault="00A129B7" w:rsidP="00B14800">
      <w:pPr>
        <w:spacing w:before="120" w:after="120"/>
        <w:rPr>
          <w:sz w:val="22"/>
          <w:lang w:eastAsia="ja-JP"/>
        </w:rPr>
      </w:pPr>
    </w:p>
    <w:p w14:paraId="47375F65" w14:textId="77777777" w:rsidR="00A129B7" w:rsidRPr="00E36267" w:rsidRDefault="00A129B7" w:rsidP="00B14800">
      <w:pPr>
        <w:spacing w:before="120" w:after="120"/>
        <w:rPr>
          <w:sz w:val="22"/>
          <w:lang w:eastAsia="ja-JP"/>
        </w:rPr>
      </w:pPr>
    </w:p>
    <w:p w14:paraId="32537F02" w14:textId="77777777" w:rsidR="00A129B7" w:rsidRPr="00E36267" w:rsidRDefault="00A129B7" w:rsidP="00B14800">
      <w:pPr>
        <w:spacing w:before="120" w:after="120"/>
        <w:rPr>
          <w:sz w:val="22"/>
          <w:lang w:eastAsia="ja-JP"/>
        </w:rPr>
      </w:pPr>
    </w:p>
    <w:p w14:paraId="483C36FC" w14:textId="77777777" w:rsidR="00A129B7" w:rsidRPr="00E36267" w:rsidRDefault="00A129B7" w:rsidP="00B14800">
      <w:pPr>
        <w:spacing w:before="120" w:after="120"/>
        <w:rPr>
          <w:sz w:val="22"/>
          <w:lang w:eastAsia="ja-JP"/>
        </w:rPr>
      </w:pPr>
    </w:p>
    <w:sectPr w:rsidR="00A129B7" w:rsidRPr="00E362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02" w:right="1418" w:bottom="81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F743" w14:textId="77777777" w:rsidR="007F672F" w:rsidRDefault="007F672F">
      <w:r>
        <w:separator/>
      </w:r>
    </w:p>
  </w:endnote>
  <w:endnote w:type="continuationSeparator" w:id="0">
    <w:p w14:paraId="0BB40E99" w14:textId="77777777" w:rsidR="007F672F" w:rsidRDefault="007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3149" w14:textId="77777777" w:rsidR="008900AA" w:rsidRDefault="00890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4125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4F2606A" w14:textId="6F79B808" w:rsidR="00A129B7" w:rsidRPr="002B1265" w:rsidRDefault="00A129B7" w:rsidP="00A129B7">
            <w:pPr>
              <w:pStyle w:val="a5"/>
              <w:jc w:val="center"/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</w:pPr>
            <w:r w:rsidRPr="002B1265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20</w:t>
            </w:r>
            <w:r w:rsidR="00E36267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2</w:t>
            </w:r>
            <w:r w:rsidR="000D20A4">
              <w:rPr>
                <w:rFonts w:ascii="Arial" w:hAnsi="Arial" w:cs="Arial" w:hint="eastAsia"/>
                <w:b/>
                <w:iCs/>
                <w:caps/>
                <w:sz w:val="16"/>
                <w:lang w:eastAsia="ja-JP"/>
              </w:rPr>
              <w:t>6</w:t>
            </w:r>
            <w:r w:rsidRPr="002B1265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 xml:space="preserve"> MCI CATALYSIS SCIENCE AWARD &amp; AWARD </w:t>
            </w:r>
            <w:r w:rsidR="00E36267" w:rsidRPr="00E36267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FOR CREATIVE WORK</w:t>
            </w:r>
          </w:p>
          <w:p w14:paraId="016992AF" w14:textId="77777777" w:rsidR="0074207E" w:rsidRPr="00A129B7" w:rsidRDefault="00A129B7" w:rsidP="00A129B7">
            <w:pPr>
              <w:pStyle w:val="a5"/>
              <w:jc w:val="center"/>
            </w:pPr>
            <w:r w:rsidRPr="002B1265">
              <w:rPr>
                <w:lang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D34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D34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6F3C" w14:textId="77777777" w:rsidR="008900AA" w:rsidRDefault="00890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7664" w14:textId="77777777" w:rsidR="007F672F" w:rsidRDefault="007F672F">
      <w:r>
        <w:rPr>
          <w:rFonts w:hint="eastAsia"/>
          <w:lang w:eastAsia="ja-JP"/>
        </w:rPr>
        <w:separator/>
      </w:r>
    </w:p>
  </w:footnote>
  <w:footnote w:type="continuationSeparator" w:id="0">
    <w:p w14:paraId="493193A3" w14:textId="77777777" w:rsidR="007F672F" w:rsidRDefault="007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DCF8" w14:textId="77777777" w:rsidR="008900AA" w:rsidRDefault="008900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3F02" w14:textId="77777777" w:rsidR="00B14800" w:rsidRPr="00D614B7" w:rsidRDefault="00B14800" w:rsidP="00B14800">
    <w:pPr>
      <w:pStyle w:val="a3"/>
      <w:ind w:leftChars="413" w:left="991"/>
      <w:jc w:val="right"/>
      <w:rPr>
        <w:rFonts w:ascii="Times New Roman" w:hAnsi="Times New Roman"/>
        <w:b w:val="0"/>
        <w:iCs/>
        <w:sz w:val="22"/>
        <w:lang w:eastAsia="ja-JP"/>
      </w:rPr>
    </w:pPr>
    <w:r w:rsidRPr="00D614B7">
      <w:rPr>
        <w:rFonts w:ascii="Times New Roman" w:hAnsi="Times New Roman" w:hint="eastAsia"/>
        <w:b w:val="0"/>
        <w:iCs/>
        <w:sz w:val="22"/>
        <w:lang w:eastAsia="ja-JP"/>
      </w:rPr>
      <w:t>Form-</w:t>
    </w:r>
    <w:r w:rsidR="00ED343D">
      <w:rPr>
        <w:rFonts w:ascii="Times New Roman" w:hAnsi="Times New Roman"/>
        <w:b w:val="0"/>
        <w:iCs/>
        <w:sz w:val="22"/>
        <w:lang w:eastAsia="ja-JP"/>
      </w:rPr>
      <w:t>a</w:t>
    </w:r>
  </w:p>
  <w:p w14:paraId="07100F0A" w14:textId="77777777" w:rsidR="002E3CDB" w:rsidRPr="002F4F05" w:rsidRDefault="002E3CDB" w:rsidP="002E3CDB">
    <w:pPr>
      <w:pStyle w:val="a3"/>
      <w:ind w:leftChars="413" w:left="991"/>
      <w:rPr>
        <w:rFonts w:ascii="Times New Roman" w:hAnsi="Times New Roman"/>
        <w:i/>
        <w:iCs/>
        <w:sz w:val="26"/>
        <w:szCs w:val="26"/>
        <w:lang w:eastAsia="ja-JP"/>
      </w:rPr>
    </w:pPr>
    <w:r>
      <w:rPr>
        <w:rFonts w:ascii="Times New Roman" w:hAnsi="Times New Roman" w:hint="eastAsia"/>
        <w:i/>
        <w:iCs/>
        <w:noProof/>
        <w:lang w:eastAsia="ja-JP"/>
      </w:rPr>
      <w:drawing>
        <wp:anchor distT="0" distB="0" distL="114300" distR="114300" simplePos="0" relativeHeight="251660288" behindDoc="0" locked="0" layoutInCell="1" allowOverlap="1" wp14:anchorId="3F4972A5" wp14:editId="7FC007F8">
          <wp:simplePos x="0" y="0"/>
          <wp:positionH relativeFrom="column">
            <wp:posOffset>-57785</wp:posOffset>
          </wp:positionH>
          <wp:positionV relativeFrom="paragraph">
            <wp:posOffset>-29845</wp:posOffset>
          </wp:positionV>
          <wp:extent cx="927735" cy="598170"/>
          <wp:effectExtent l="0" t="0" r="5715" b="0"/>
          <wp:wrapNone/>
          <wp:docPr id="1" name="図 1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i/>
        <w:iCs/>
        <w:lang w:eastAsia="ja-JP"/>
      </w:rPr>
      <w:t xml:space="preserve">MITSUI </w:t>
    </w:r>
    <w:r>
      <w:rPr>
        <w:rFonts w:ascii="Times New Roman" w:hAnsi="Times New Roman"/>
        <w:i/>
        <w:iCs/>
      </w:rPr>
      <w:t>C</w:t>
    </w:r>
    <w:r>
      <w:rPr>
        <w:rFonts w:ascii="Times New Roman" w:hAnsi="Times New Roman" w:hint="eastAsia"/>
        <w:i/>
        <w:iCs/>
        <w:lang w:eastAsia="ja-JP"/>
      </w:rPr>
      <w:t xml:space="preserve">HEMICALS CATALYSIS SCIENCE </w:t>
    </w:r>
    <w:r>
      <w:rPr>
        <w:rFonts w:ascii="Times New Roman" w:hAnsi="Times New Roman"/>
        <w:i/>
        <w:iCs/>
      </w:rPr>
      <w:t>AWARD</w:t>
    </w:r>
  </w:p>
  <w:p w14:paraId="0E1DA7E9" w14:textId="77777777" w:rsidR="002E3CDB" w:rsidRDefault="002E3CDB" w:rsidP="002E3CDB">
    <w:pPr>
      <w:pStyle w:val="a3"/>
      <w:ind w:leftChars="413" w:left="991"/>
      <w:rPr>
        <w:rFonts w:ascii="Times New Roman" w:hAnsi="Times New Roman"/>
        <w:i/>
        <w:iCs/>
        <w:lang w:eastAsia="ja-JP"/>
      </w:rPr>
    </w:pPr>
    <w:r w:rsidRPr="002F4F05">
      <w:rPr>
        <w:rFonts w:ascii="Times New Roman" w:hAnsi="Times New Roman" w:hint="eastAsia"/>
        <w:i/>
        <w:iCs/>
        <w:sz w:val="26"/>
        <w:szCs w:val="26"/>
        <w:lang w:eastAsia="ja-JP"/>
      </w:rPr>
      <w:t>&amp;</w:t>
    </w:r>
    <w:r>
      <w:rPr>
        <w:rFonts w:ascii="Times New Roman" w:hAnsi="Times New Roman" w:hint="eastAsia"/>
        <w:i/>
        <w:iCs/>
        <w:sz w:val="26"/>
        <w:szCs w:val="26"/>
        <w:lang w:eastAsia="ja-JP"/>
      </w:rPr>
      <w:t xml:space="preserve"> </w:t>
    </w:r>
    <w:r w:rsidRPr="006400D8">
      <w:rPr>
        <w:rFonts w:ascii="Times New Roman" w:hAnsi="Times New Roman" w:hint="eastAsia"/>
        <w:i/>
        <w:iCs/>
      </w:rPr>
      <w:t xml:space="preserve">AWARD </w:t>
    </w:r>
    <w:r w:rsidR="00E36267" w:rsidRPr="00E36267">
      <w:rPr>
        <w:rFonts w:ascii="Times New Roman" w:hAnsi="Times New Roman"/>
        <w:i/>
        <w:iCs/>
      </w:rPr>
      <w:t>FOR CREATIVE WORK</w:t>
    </w:r>
  </w:p>
  <w:p w14:paraId="22BF4EBE" w14:textId="77777777" w:rsidR="00A129B7" w:rsidRDefault="00A129B7" w:rsidP="002E3CDB">
    <w:pPr>
      <w:pStyle w:val="a3"/>
      <w:ind w:leftChars="413" w:left="991"/>
      <w:rPr>
        <w:rFonts w:ascii="Times New Roman" w:hAnsi="Times New Roman"/>
        <w:i/>
        <w:iCs/>
        <w:lang w:eastAsia="ja-JP"/>
      </w:rPr>
    </w:pPr>
  </w:p>
  <w:p w14:paraId="203C923D" w14:textId="77777777" w:rsidR="002E3CDB" w:rsidRPr="00B14800" w:rsidRDefault="00E36267" w:rsidP="00B14800">
    <w:pPr>
      <w:spacing w:before="120" w:after="120"/>
      <w:rPr>
        <w:b/>
        <w:bCs/>
      </w:rPr>
    </w:pPr>
    <w:r>
      <w:rPr>
        <w:b/>
        <w:bCs/>
      </w:rPr>
      <w:t>CV</w:t>
    </w:r>
    <w:r w:rsidR="00ED343D">
      <w:rPr>
        <w:rFonts w:hint="eastAsia"/>
        <w:sz w:val="22"/>
        <w:lang w:eastAsia="ja-JP"/>
      </w:rPr>
      <w:t xml:space="preserve"> (curriculum vitae)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7838" w14:textId="77777777" w:rsidR="008900AA" w:rsidRDefault="008900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0B58BE"/>
    <w:multiLevelType w:val="hybridMultilevel"/>
    <w:tmpl w:val="2B3AB778"/>
    <w:lvl w:ilvl="0" w:tplc="3C68D9F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DD3F4F"/>
    <w:multiLevelType w:val="hybridMultilevel"/>
    <w:tmpl w:val="BA1A290C"/>
    <w:lvl w:ilvl="0" w:tplc="89562F1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676BF0"/>
    <w:multiLevelType w:val="hybridMultilevel"/>
    <w:tmpl w:val="E1B228F8"/>
    <w:lvl w:ilvl="0" w:tplc="28B4DB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300D8"/>
    <w:multiLevelType w:val="hybridMultilevel"/>
    <w:tmpl w:val="3976D66C"/>
    <w:lvl w:ilvl="0" w:tplc="575A893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F937BC"/>
    <w:multiLevelType w:val="hybridMultilevel"/>
    <w:tmpl w:val="0010CDB2"/>
    <w:lvl w:ilvl="0" w:tplc="113EC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BA2702"/>
    <w:multiLevelType w:val="hybridMultilevel"/>
    <w:tmpl w:val="84121AC0"/>
    <w:lvl w:ilvl="0" w:tplc="D1E0F3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E2E5E51"/>
    <w:multiLevelType w:val="hybridMultilevel"/>
    <w:tmpl w:val="D53AAA4C"/>
    <w:lvl w:ilvl="0" w:tplc="2924B9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762ECE"/>
    <w:multiLevelType w:val="hybridMultilevel"/>
    <w:tmpl w:val="8B6EA3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804DA6"/>
    <w:multiLevelType w:val="hybridMultilevel"/>
    <w:tmpl w:val="C0DC4BF8"/>
    <w:lvl w:ilvl="0" w:tplc="65CCE0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2702C3"/>
    <w:multiLevelType w:val="hybridMultilevel"/>
    <w:tmpl w:val="5038DEDE"/>
    <w:lvl w:ilvl="0" w:tplc="DDE88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3231759">
    <w:abstractNumId w:val="10"/>
  </w:num>
  <w:num w:numId="2" w16cid:durableId="1662927885">
    <w:abstractNumId w:val="9"/>
  </w:num>
  <w:num w:numId="3" w16cid:durableId="10423671">
    <w:abstractNumId w:val="7"/>
  </w:num>
  <w:num w:numId="4" w16cid:durableId="330451368">
    <w:abstractNumId w:val="8"/>
  </w:num>
  <w:num w:numId="5" w16cid:durableId="2034334186">
    <w:abstractNumId w:val="3"/>
  </w:num>
  <w:num w:numId="6" w16cid:durableId="567764506">
    <w:abstractNumId w:val="1"/>
  </w:num>
  <w:num w:numId="7" w16cid:durableId="1020667944">
    <w:abstractNumId w:val="2"/>
  </w:num>
  <w:num w:numId="8" w16cid:durableId="497381631">
    <w:abstractNumId w:val="4"/>
  </w:num>
  <w:num w:numId="9" w16cid:durableId="1700929583">
    <w:abstractNumId w:val="5"/>
  </w:num>
  <w:num w:numId="10" w16cid:durableId="353656802">
    <w:abstractNumId w:val="6"/>
  </w:num>
  <w:num w:numId="11" w16cid:durableId="208013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8E"/>
    <w:rsid w:val="000400A8"/>
    <w:rsid w:val="00084046"/>
    <w:rsid w:val="000869A5"/>
    <w:rsid w:val="000C366F"/>
    <w:rsid w:val="000D20A4"/>
    <w:rsid w:val="000F1EE7"/>
    <w:rsid w:val="001520F7"/>
    <w:rsid w:val="0016059A"/>
    <w:rsid w:val="00217FF0"/>
    <w:rsid w:val="00237D03"/>
    <w:rsid w:val="0024356B"/>
    <w:rsid w:val="00267B00"/>
    <w:rsid w:val="002E3CDB"/>
    <w:rsid w:val="0035141F"/>
    <w:rsid w:val="004A6E12"/>
    <w:rsid w:val="0052308C"/>
    <w:rsid w:val="005A69AD"/>
    <w:rsid w:val="00612850"/>
    <w:rsid w:val="0065118E"/>
    <w:rsid w:val="006823E2"/>
    <w:rsid w:val="006C4B81"/>
    <w:rsid w:val="0074207E"/>
    <w:rsid w:val="007C7EFB"/>
    <w:rsid w:val="007E076D"/>
    <w:rsid w:val="007F672F"/>
    <w:rsid w:val="00871AC0"/>
    <w:rsid w:val="00877AD4"/>
    <w:rsid w:val="008900AA"/>
    <w:rsid w:val="008C6DB8"/>
    <w:rsid w:val="00927232"/>
    <w:rsid w:val="009C5D15"/>
    <w:rsid w:val="00A129B7"/>
    <w:rsid w:val="00A7772F"/>
    <w:rsid w:val="00AD41D8"/>
    <w:rsid w:val="00B14800"/>
    <w:rsid w:val="00BC0B06"/>
    <w:rsid w:val="00BC1C17"/>
    <w:rsid w:val="00BC281D"/>
    <w:rsid w:val="00C868C2"/>
    <w:rsid w:val="00D839D8"/>
    <w:rsid w:val="00DF5324"/>
    <w:rsid w:val="00E36267"/>
    <w:rsid w:val="00E70E1A"/>
    <w:rsid w:val="00E94EF8"/>
    <w:rsid w:val="00ED343D"/>
    <w:rsid w:val="00F56A49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FB830"/>
  <w15:docId w15:val="{230C93E5-959D-4645-B9A3-495B77CF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rFonts w:ascii="Arial" w:hAnsi="Arial" w:cs="Arial"/>
      <w:b/>
      <w:bCs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120" w:after="120"/>
    </w:pPr>
    <w:rPr>
      <w:rFonts w:ascii="Arial" w:hAnsi="Arial" w:cs="Arial"/>
      <w:color w:val="000000"/>
    </w:rPr>
  </w:style>
  <w:style w:type="character" w:customStyle="1" w:styleId="txt-10-181">
    <w:name w:val="txt-10-181"/>
    <w:rPr>
      <w:sz w:val="20"/>
      <w:szCs w:val="20"/>
    </w:rPr>
  </w:style>
  <w:style w:type="character" w:customStyle="1" w:styleId="tx10r1">
    <w:name w:val="tx10r1"/>
    <w:rsid w:val="0065118E"/>
    <w:rPr>
      <w:sz w:val="20"/>
      <w:szCs w:val="20"/>
    </w:rPr>
  </w:style>
  <w:style w:type="character" w:customStyle="1" w:styleId="underline1">
    <w:name w:val="underline1"/>
    <w:rsid w:val="0065118E"/>
    <w:rPr>
      <w:u w:val="single"/>
    </w:rPr>
  </w:style>
  <w:style w:type="paragraph" w:customStyle="1" w:styleId="texte">
    <w:name w:val="texte"/>
    <w:basedOn w:val="a"/>
    <w:rsid w:val="009C5D15"/>
    <w:pPr>
      <w:overflowPunct/>
      <w:autoSpaceDE/>
      <w:autoSpaceDN/>
      <w:adjustRightInd/>
      <w:spacing w:after="80" w:line="300" w:lineRule="atLeast"/>
      <w:jc w:val="both"/>
      <w:textAlignment w:val="auto"/>
    </w:pPr>
    <w:rPr>
      <w:rFonts w:ascii="Times" w:eastAsia="Times New Roman" w:hAnsi="Times"/>
      <w:lang w:val="fr-FR" w:eastAsia="fr-FR"/>
    </w:rPr>
  </w:style>
  <w:style w:type="paragraph" w:styleId="a9">
    <w:name w:val="Balloon Text"/>
    <w:basedOn w:val="a"/>
    <w:semiHidden/>
    <w:rsid w:val="00FE1BF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74207E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xs97\Desktop\support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ABF4AD30B79D4DBC716E9B4CB16026" ma:contentTypeVersion="11" ma:contentTypeDescription="新しいドキュメントを作成します。" ma:contentTypeScope="" ma:versionID="cd668b52bc127c13e971e5e2d4f518bd">
  <xsd:schema xmlns:xsd="http://www.w3.org/2001/XMLSchema" xmlns:xs="http://www.w3.org/2001/XMLSchema" xmlns:p="http://schemas.microsoft.com/office/2006/metadata/properties" xmlns:ns2="3756c16c-cbc7-4e01-980c-8ba7b2fca103" xmlns:ns3="f8da43a4-fa66-4702-af7e-2873aacd02f8" targetNamespace="http://schemas.microsoft.com/office/2006/metadata/properties" ma:root="true" ma:fieldsID="29b70a88e2809384c81dff5ab554fd95" ns2:_="" ns3:_="">
    <xsd:import namespace="3756c16c-cbc7-4e01-980c-8ba7b2fca103"/>
    <xsd:import namespace="f8da43a4-fa66-4702-af7e-2873aacd0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6c16c-cbc7-4e01-980c-8ba7b2fca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b5f88eb-384e-40fe-aafa-8fd4ff0b0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a43a4-fa66-4702-af7e-2873aacd02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3D4D002-AEA9-43CD-94F9-35A985C16E5E}" ma:internalName="TaxCatchAll" ma:showField="CatchAllData" ma:web="{e3f77d31-75a0-48eb-8790-0c2bcdad665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a43a4-fa66-4702-af7e-2873aacd02f8" xsi:nil="true"/>
    <lcf76f155ced4ddcb4097134ff3c332f xmlns="3756c16c-cbc7-4e01-980c-8ba7b2fca1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575B7-04C8-46FA-9D36-45C81BF96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6c16c-cbc7-4e01-980c-8ba7b2fca103"/>
    <ds:schemaRef ds:uri="f8da43a4-fa66-4702-af7e-2873aacd0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AE676-C2DC-4AEA-9E8C-1749721ED7E0}">
  <ds:schemaRefs>
    <ds:schemaRef ds:uri="http://schemas.microsoft.com/office/2006/metadata/properties"/>
    <ds:schemaRef ds:uri="http://schemas.microsoft.com/office/infopath/2007/PartnerControls"/>
    <ds:schemaRef ds:uri="f8da43a4-fa66-4702-af7e-2873aacd02f8"/>
    <ds:schemaRef ds:uri="3756c16c-cbc7-4e01-980c-8ba7b2fca103"/>
  </ds:schemaRefs>
</ds:datastoreItem>
</file>

<file path=customXml/itemProps3.xml><?xml version="1.0" encoding="utf-8"?>
<ds:datastoreItem xmlns:ds="http://schemas.openxmlformats.org/officeDocument/2006/customXml" ds:itemID="{1C6A24D2-F0B4-4663-AC83-1016506FA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supportform.dot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Word File for 2007 MCI Award</vt:lpstr>
    </vt:vector>
  </TitlesOfParts>
  <Company>Mitsui Chemcals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R&amp;D Center</dc:creator>
  <cp:lastModifiedBy>Takuya Chikamoto</cp:lastModifiedBy>
  <cp:revision>3</cp:revision>
  <cp:lastPrinted>2008-01-23T05:31:00Z</cp:lastPrinted>
  <dcterms:created xsi:type="dcterms:W3CDTF">2023-08-17T07:47:00Z</dcterms:created>
  <dcterms:modified xsi:type="dcterms:W3CDTF">2025-07-30T05:17:00Z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0x01010007ABF4AD30B79D4DBC716E9B4CB16026</vt:lpwstr>
  </property>
  <property fmtid="{D5CDD505-2E9C-101B-9397-08002B2CF9AE}" pid="3" name="MediaServiceImageTags">
    <vt:lpwstr/>
  </property>
</Properties>
</file>