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31E2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21408A6A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440AC82B" w14:textId="77777777" w:rsidR="000400A8" w:rsidRPr="00E36267" w:rsidRDefault="000400A8" w:rsidP="00B14800">
      <w:pPr>
        <w:spacing w:before="120" w:after="120"/>
        <w:rPr>
          <w:sz w:val="22"/>
          <w:lang w:eastAsia="ja-JP"/>
        </w:rPr>
      </w:pPr>
    </w:p>
    <w:p w14:paraId="6CADF448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6881661D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47375F65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32537F02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p w14:paraId="483C36FC" w14:textId="77777777" w:rsidR="00A129B7" w:rsidRPr="00E36267" w:rsidRDefault="00A129B7" w:rsidP="00B14800">
      <w:pPr>
        <w:spacing w:before="120" w:after="120"/>
        <w:rPr>
          <w:sz w:val="22"/>
          <w:lang w:eastAsia="ja-JP"/>
        </w:rPr>
      </w:pPr>
    </w:p>
    <w:sectPr w:rsidR="00A129B7" w:rsidRPr="00E36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02" w:right="1418" w:bottom="81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E301" w14:textId="77777777" w:rsidR="000C366F" w:rsidRDefault="000C366F">
      <w:r>
        <w:separator/>
      </w:r>
    </w:p>
  </w:endnote>
  <w:endnote w:type="continuationSeparator" w:id="0">
    <w:p w14:paraId="7593B139" w14:textId="77777777" w:rsidR="000C366F" w:rsidRDefault="000C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149" w14:textId="77777777" w:rsidR="008900AA" w:rsidRDefault="00890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2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4F2606A" w14:textId="5CDC5C1E" w:rsidR="00A129B7" w:rsidRPr="002B1265" w:rsidRDefault="00A129B7" w:rsidP="00A129B7">
            <w:pPr>
              <w:pStyle w:val="a5"/>
              <w:jc w:val="center"/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</w:pP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20</w:t>
            </w:r>
            <w:r w:rsidR="00E36267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</w:t>
            </w:r>
            <w:r w:rsidR="008900AA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4</w:t>
            </w: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 xml:space="preserve"> MCI CATALYSIS SCIENCE AWARD &amp; AWARD </w:t>
            </w:r>
            <w:r w:rsidR="00E36267" w:rsidRPr="00E36267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FOR CREATIVE WORK</w:t>
            </w:r>
          </w:p>
          <w:p w14:paraId="016992AF" w14:textId="77777777" w:rsidR="0074207E" w:rsidRPr="00A129B7" w:rsidRDefault="00A129B7" w:rsidP="00A129B7">
            <w:pPr>
              <w:pStyle w:val="a5"/>
              <w:jc w:val="center"/>
            </w:pPr>
            <w:r w:rsidRPr="002B1265">
              <w:rPr>
                <w:lang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D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6F3C" w14:textId="77777777" w:rsidR="008900AA" w:rsidRDefault="00890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9509" w14:textId="77777777" w:rsidR="000C366F" w:rsidRDefault="000C366F">
      <w:r>
        <w:rPr>
          <w:rFonts w:hint="eastAsia"/>
          <w:lang w:eastAsia="ja-JP"/>
        </w:rPr>
        <w:separator/>
      </w:r>
    </w:p>
  </w:footnote>
  <w:footnote w:type="continuationSeparator" w:id="0">
    <w:p w14:paraId="33F9DBD1" w14:textId="77777777" w:rsidR="000C366F" w:rsidRDefault="000C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CF8" w14:textId="77777777" w:rsidR="008900AA" w:rsidRDefault="008900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F02" w14:textId="77777777" w:rsidR="00B14800" w:rsidRPr="00D614B7" w:rsidRDefault="00B14800" w:rsidP="00B14800">
    <w:pPr>
      <w:pStyle w:val="a3"/>
      <w:ind w:leftChars="413" w:left="991"/>
      <w:jc w:val="right"/>
      <w:rPr>
        <w:rFonts w:ascii="Times New Roman" w:hAnsi="Times New Roman"/>
        <w:b w:val="0"/>
        <w:iCs/>
        <w:sz w:val="22"/>
        <w:lang w:eastAsia="ja-JP"/>
      </w:rPr>
    </w:pPr>
    <w:r w:rsidRPr="00D614B7">
      <w:rPr>
        <w:rFonts w:ascii="Times New Roman" w:hAnsi="Times New Roman" w:hint="eastAsia"/>
        <w:b w:val="0"/>
        <w:iCs/>
        <w:sz w:val="22"/>
        <w:lang w:eastAsia="ja-JP"/>
      </w:rPr>
      <w:t>Form-</w:t>
    </w:r>
    <w:r w:rsidR="00ED343D">
      <w:rPr>
        <w:rFonts w:ascii="Times New Roman" w:hAnsi="Times New Roman"/>
        <w:b w:val="0"/>
        <w:iCs/>
        <w:sz w:val="22"/>
        <w:lang w:eastAsia="ja-JP"/>
      </w:rPr>
      <w:t>a</w:t>
    </w:r>
  </w:p>
  <w:p w14:paraId="07100F0A" w14:textId="77777777" w:rsidR="002E3CDB" w:rsidRPr="002F4F05" w:rsidRDefault="002E3CDB" w:rsidP="002E3CDB">
    <w:pPr>
      <w:pStyle w:val="a3"/>
      <w:ind w:leftChars="413" w:left="991"/>
      <w:rPr>
        <w:rFonts w:ascii="Times New Roman" w:hAnsi="Times New Roman"/>
        <w:i/>
        <w:iCs/>
        <w:sz w:val="26"/>
        <w:szCs w:val="26"/>
        <w:lang w:eastAsia="ja-JP"/>
      </w:rPr>
    </w:pPr>
    <w:r>
      <w:rPr>
        <w:rFonts w:ascii="Times New Roman" w:hAnsi="Times New Roman" w:hint="eastAsia"/>
        <w:i/>
        <w:iCs/>
        <w:noProof/>
        <w:lang w:eastAsia="ja-JP"/>
      </w:rPr>
      <w:drawing>
        <wp:anchor distT="0" distB="0" distL="114300" distR="114300" simplePos="0" relativeHeight="251660288" behindDoc="0" locked="0" layoutInCell="1" allowOverlap="1" wp14:anchorId="3F4972A5" wp14:editId="7FC007F8">
          <wp:simplePos x="0" y="0"/>
          <wp:positionH relativeFrom="column">
            <wp:posOffset>-57785</wp:posOffset>
          </wp:positionH>
          <wp:positionV relativeFrom="paragraph">
            <wp:posOffset>-29845</wp:posOffset>
          </wp:positionV>
          <wp:extent cx="927735" cy="598170"/>
          <wp:effectExtent l="0" t="0" r="5715" b="0"/>
          <wp:wrapNone/>
          <wp:docPr id="1" name="図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i/>
        <w:iCs/>
        <w:lang w:eastAsia="ja-JP"/>
      </w:rPr>
      <w:t xml:space="preserve">MITSUI </w:t>
    </w:r>
    <w:r>
      <w:rPr>
        <w:rFonts w:ascii="Times New Roman" w:hAnsi="Times New Roman"/>
        <w:i/>
        <w:iCs/>
      </w:rPr>
      <w:t>C</w:t>
    </w:r>
    <w:r>
      <w:rPr>
        <w:rFonts w:ascii="Times New Roman" w:hAnsi="Times New Roman" w:hint="eastAsia"/>
        <w:i/>
        <w:iCs/>
        <w:lang w:eastAsia="ja-JP"/>
      </w:rPr>
      <w:t xml:space="preserve">HEMICALS CATALYSIS SCIENCE </w:t>
    </w:r>
    <w:r>
      <w:rPr>
        <w:rFonts w:ascii="Times New Roman" w:hAnsi="Times New Roman"/>
        <w:i/>
        <w:iCs/>
      </w:rPr>
      <w:t>AWARD</w:t>
    </w:r>
  </w:p>
  <w:p w14:paraId="0E1DA7E9" w14:textId="77777777" w:rsidR="002E3CDB" w:rsidRDefault="002E3CDB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  <w:r w:rsidRPr="002F4F05">
      <w:rPr>
        <w:rFonts w:ascii="Times New Roman" w:hAnsi="Times New Roman" w:hint="eastAsia"/>
        <w:i/>
        <w:iCs/>
        <w:sz w:val="26"/>
        <w:szCs w:val="26"/>
        <w:lang w:eastAsia="ja-JP"/>
      </w:rPr>
      <w:t>&amp;</w:t>
    </w:r>
    <w:r>
      <w:rPr>
        <w:rFonts w:ascii="Times New Roman" w:hAnsi="Times New Roman" w:hint="eastAsia"/>
        <w:i/>
        <w:iCs/>
        <w:sz w:val="26"/>
        <w:szCs w:val="26"/>
        <w:lang w:eastAsia="ja-JP"/>
      </w:rPr>
      <w:t xml:space="preserve"> </w:t>
    </w:r>
    <w:r w:rsidRPr="006400D8">
      <w:rPr>
        <w:rFonts w:ascii="Times New Roman" w:hAnsi="Times New Roman" w:hint="eastAsia"/>
        <w:i/>
        <w:iCs/>
      </w:rPr>
      <w:t xml:space="preserve">AWARD </w:t>
    </w:r>
    <w:r w:rsidR="00E36267" w:rsidRPr="00E36267">
      <w:rPr>
        <w:rFonts w:ascii="Times New Roman" w:hAnsi="Times New Roman"/>
        <w:i/>
        <w:iCs/>
      </w:rPr>
      <w:t>FOR CREATIVE WORK</w:t>
    </w:r>
  </w:p>
  <w:p w14:paraId="22BF4EBE" w14:textId="77777777" w:rsidR="00A129B7" w:rsidRDefault="00A129B7" w:rsidP="002E3CDB">
    <w:pPr>
      <w:pStyle w:val="a3"/>
      <w:ind w:leftChars="413" w:left="991"/>
      <w:rPr>
        <w:rFonts w:ascii="Times New Roman" w:hAnsi="Times New Roman"/>
        <w:i/>
        <w:iCs/>
        <w:lang w:eastAsia="ja-JP"/>
      </w:rPr>
    </w:pPr>
  </w:p>
  <w:p w14:paraId="203C923D" w14:textId="77777777" w:rsidR="002E3CDB" w:rsidRPr="00B14800" w:rsidRDefault="00E36267" w:rsidP="00B14800">
    <w:pPr>
      <w:spacing w:before="120" w:after="120"/>
      <w:rPr>
        <w:b/>
        <w:bCs/>
      </w:rPr>
    </w:pPr>
    <w:r>
      <w:rPr>
        <w:b/>
        <w:bCs/>
      </w:rPr>
      <w:t>CV</w:t>
    </w:r>
    <w:r w:rsidR="00ED343D">
      <w:rPr>
        <w:rFonts w:hint="eastAsia"/>
        <w:sz w:val="22"/>
        <w:lang w:eastAsia="ja-JP"/>
      </w:rPr>
      <w:t xml:space="preserve"> (curriculum vitae)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7838" w14:textId="77777777" w:rsidR="008900AA" w:rsidRDefault="008900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B58BE"/>
    <w:multiLevelType w:val="hybridMultilevel"/>
    <w:tmpl w:val="2B3AB778"/>
    <w:lvl w:ilvl="0" w:tplc="3C68D9F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D3F4F"/>
    <w:multiLevelType w:val="hybridMultilevel"/>
    <w:tmpl w:val="BA1A290C"/>
    <w:lvl w:ilvl="0" w:tplc="89562F1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76BF0"/>
    <w:multiLevelType w:val="hybridMultilevel"/>
    <w:tmpl w:val="E1B228F8"/>
    <w:lvl w:ilvl="0" w:tplc="28B4D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300D8"/>
    <w:multiLevelType w:val="hybridMultilevel"/>
    <w:tmpl w:val="3976D66C"/>
    <w:lvl w:ilvl="0" w:tplc="575A89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F937BC"/>
    <w:multiLevelType w:val="hybridMultilevel"/>
    <w:tmpl w:val="0010CDB2"/>
    <w:lvl w:ilvl="0" w:tplc="113EC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BA2702"/>
    <w:multiLevelType w:val="hybridMultilevel"/>
    <w:tmpl w:val="84121AC0"/>
    <w:lvl w:ilvl="0" w:tplc="D1E0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E2E5E51"/>
    <w:multiLevelType w:val="hybridMultilevel"/>
    <w:tmpl w:val="D53AAA4C"/>
    <w:lvl w:ilvl="0" w:tplc="2924B9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762ECE"/>
    <w:multiLevelType w:val="hybridMultilevel"/>
    <w:tmpl w:val="8B6EA3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04DA6"/>
    <w:multiLevelType w:val="hybridMultilevel"/>
    <w:tmpl w:val="C0DC4BF8"/>
    <w:lvl w:ilvl="0" w:tplc="65CCE0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702C3"/>
    <w:multiLevelType w:val="hybridMultilevel"/>
    <w:tmpl w:val="5038DEDE"/>
    <w:lvl w:ilvl="0" w:tplc="DDE88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231759">
    <w:abstractNumId w:val="10"/>
  </w:num>
  <w:num w:numId="2" w16cid:durableId="1662927885">
    <w:abstractNumId w:val="9"/>
  </w:num>
  <w:num w:numId="3" w16cid:durableId="10423671">
    <w:abstractNumId w:val="7"/>
  </w:num>
  <w:num w:numId="4" w16cid:durableId="330451368">
    <w:abstractNumId w:val="8"/>
  </w:num>
  <w:num w:numId="5" w16cid:durableId="2034334186">
    <w:abstractNumId w:val="3"/>
  </w:num>
  <w:num w:numId="6" w16cid:durableId="567764506">
    <w:abstractNumId w:val="1"/>
  </w:num>
  <w:num w:numId="7" w16cid:durableId="1020667944">
    <w:abstractNumId w:val="2"/>
  </w:num>
  <w:num w:numId="8" w16cid:durableId="497381631">
    <w:abstractNumId w:val="4"/>
  </w:num>
  <w:num w:numId="9" w16cid:durableId="1700929583">
    <w:abstractNumId w:val="5"/>
  </w:num>
  <w:num w:numId="10" w16cid:durableId="353656802">
    <w:abstractNumId w:val="6"/>
  </w:num>
  <w:num w:numId="11" w16cid:durableId="208013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8E"/>
    <w:rsid w:val="000400A8"/>
    <w:rsid w:val="00084046"/>
    <w:rsid w:val="000869A5"/>
    <w:rsid w:val="000C366F"/>
    <w:rsid w:val="000F1EE7"/>
    <w:rsid w:val="001520F7"/>
    <w:rsid w:val="0016059A"/>
    <w:rsid w:val="00217FF0"/>
    <w:rsid w:val="00237D03"/>
    <w:rsid w:val="0024356B"/>
    <w:rsid w:val="00267B00"/>
    <w:rsid w:val="002E3CDB"/>
    <w:rsid w:val="0035141F"/>
    <w:rsid w:val="004A6E12"/>
    <w:rsid w:val="005A69AD"/>
    <w:rsid w:val="00612850"/>
    <w:rsid w:val="0065118E"/>
    <w:rsid w:val="006823E2"/>
    <w:rsid w:val="006C4B81"/>
    <w:rsid w:val="0074207E"/>
    <w:rsid w:val="007C7EFB"/>
    <w:rsid w:val="007E076D"/>
    <w:rsid w:val="00871AC0"/>
    <w:rsid w:val="00877AD4"/>
    <w:rsid w:val="008900AA"/>
    <w:rsid w:val="008C6DB8"/>
    <w:rsid w:val="00927232"/>
    <w:rsid w:val="009C5D15"/>
    <w:rsid w:val="00A129B7"/>
    <w:rsid w:val="00A7772F"/>
    <w:rsid w:val="00AD41D8"/>
    <w:rsid w:val="00B14800"/>
    <w:rsid w:val="00BC0B06"/>
    <w:rsid w:val="00BC1C17"/>
    <w:rsid w:val="00BC281D"/>
    <w:rsid w:val="00C868C2"/>
    <w:rsid w:val="00D839D8"/>
    <w:rsid w:val="00E36267"/>
    <w:rsid w:val="00E70E1A"/>
    <w:rsid w:val="00E94EF8"/>
    <w:rsid w:val="00ED343D"/>
    <w:rsid w:val="00F56A49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B830"/>
  <w15:docId w15:val="{230C93E5-959D-4645-B9A3-495B77C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 w:cs="Arial"/>
      <w:b/>
      <w:bCs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120" w:after="120"/>
    </w:pPr>
    <w:rPr>
      <w:rFonts w:ascii="Arial" w:hAnsi="Arial" w:cs="Arial"/>
      <w:color w:val="000000"/>
    </w:rPr>
  </w:style>
  <w:style w:type="character" w:customStyle="1" w:styleId="txt-10-181">
    <w:name w:val="txt-10-181"/>
    <w:rPr>
      <w:sz w:val="20"/>
      <w:szCs w:val="20"/>
    </w:rPr>
  </w:style>
  <w:style w:type="character" w:customStyle="1" w:styleId="tx10r1">
    <w:name w:val="tx10r1"/>
    <w:rsid w:val="0065118E"/>
    <w:rPr>
      <w:sz w:val="20"/>
      <w:szCs w:val="20"/>
    </w:rPr>
  </w:style>
  <w:style w:type="character" w:customStyle="1" w:styleId="underline1">
    <w:name w:val="underline1"/>
    <w:rsid w:val="0065118E"/>
    <w:rPr>
      <w:u w:val="single"/>
    </w:rPr>
  </w:style>
  <w:style w:type="paragraph" w:customStyle="1" w:styleId="texte">
    <w:name w:val="texte"/>
    <w:basedOn w:val="a"/>
    <w:rsid w:val="009C5D15"/>
    <w:pPr>
      <w:overflowPunct/>
      <w:autoSpaceDE/>
      <w:autoSpaceDN/>
      <w:adjustRightInd/>
      <w:spacing w:after="80" w:line="300" w:lineRule="atLeast"/>
      <w:jc w:val="both"/>
      <w:textAlignment w:val="auto"/>
    </w:pPr>
    <w:rPr>
      <w:rFonts w:ascii="Times" w:eastAsia="Times New Roman" w:hAnsi="Times"/>
      <w:lang w:val="fr-FR" w:eastAsia="fr-FR"/>
    </w:rPr>
  </w:style>
  <w:style w:type="paragraph" w:styleId="a9">
    <w:name w:val="Balloon Text"/>
    <w:basedOn w:val="a"/>
    <w:semiHidden/>
    <w:rsid w:val="00FE1B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4207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s97\Desktop\support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55097-edd6-4ac1-849b-64d6ecf40ac2" xsi:nil="true"/>
    <lcf76f155ced4ddcb4097134ff3c332f xmlns="03b7568b-1f61-4a9f-8984-4d06c0aa1d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899D760780EA4CB41BB44B1BB6B7C6" ma:contentTypeVersion="14" ma:contentTypeDescription="新しいドキュメントを作成します。" ma:contentTypeScope="" ma:versionID="2891df48597e0ea21658938d171d5499">
  <xsd:schema xmlns:xsd="http://www.w3.org/2001/XMLSchema" xmlns:xs="http://www.w3.org/2001/XMLSchema" xmlns:p="http://schemas.microsoft.com/office/2006/metadata/properties" xmlns:ns2="03b7568b-1f61-4a9f-8984-4d06c0aa1ddf" xmlns:ns3="96355097-edd6-4ac1-849b-64d6ecf40ac2" targetNamespace="http://schemas.microsoft.com/office/2006/metadata/properties" ma:root="true" ma:fieldsID="6b64d49eb2645693de015a6e3cd12979" ns2:_="" ns3:_="">
    <xsd:import namespace="03b7568b-1f61-4a9f-8984-4d06c0aa1ddf"/>
    <xsd:import namespace="96355097-edd6-4ac1-849b-64d6ecf4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568b-1f61-4a9f-8984-4d06c0aa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b5f88eb-384e-40fe-aafa-8fd4ff0b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5097-edd6-4ac1-849b-64d6ecf4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71b706-11cf-4d30-adfd-362246fb64f6}" ma:internalName="TaxCatchAll" ma:showField="CatchAllData" ma:web="96355097-edd6-4ac1-849b-64d6ecf40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A24D2-F0B4-4663-AC83-1016506FA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AE676-C2DC-4AEA-9E8C-1749721ED7E0}">
  <ds:schemaRefs>
    <ds:schemaRef ds:uri="http://schemas.microsoft.com/office/2006/metadata/properties"/>
    <ds:schemaRef ds:uri="http://schemas.microsoft.com/office/infopath/2007/PartnerControls"/>
    <ds:schemaRef ds:uri="f8da43a4-fa66-4702-af7e-2873aacd02f8"/>
    <ds:schemaRef ds:uri="0abbd89a-d64d-40fb-acb0-2a5b0dd41616"/>
  </ds:schemaRefs>
</ds:datastoreItem>
</file>

<file path=customXml/itemProps3.xml><?xml version="1.0" encoding="utf-8"?>
<ds:datastoreItem xmlns:ds="http://schemas.openxmlformats.org/officeDocument/2006/customXml" ds:itemID="{FE62B1C9-5707-4CA3-82BA-7FB3E18DFE45}"/>
</file>

<file path=docProps/app.xml><?xml version="1.0" encoding="utf-8"?>
<Properties xmlns="http://schemas.openxmlformats.org/officeDocument/2006/extended-properties" xmlns:vt="http://schemas.openxmlformats.org/officeDocument/2006/docPropsVTypes">
  <Template>supportform.dot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Word File for 2007 MCI Award</vt:lpstr>
    </vt:vector>
  </TitlesOfParts>
  <Company>Mitsui Chemcals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R&amp;D Center</dc:creator>
  <cp:lastModifiedBy>Tomoko Sato</cp:lastModifiedBy>
  <cp:revision>2</cp:revision>
  <cp:lastPrinted>2008-01-23T05:31:00Z</cp:lastPrinted>
  <dcterms:created xsi:type="dcterms:W3CDTF">2023-08-17T07:47:00Z</dcterms:created>
  <dcterms:modified xsi:type="dcterms:W3CDTF">2023-08-17T07:47:00Z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0x01010018C088F97E4F184D958D33F27FA7C4F1</vt:lpwstr>
  </property>
</Properties>
</file>