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206B3" w14:textId="77777777" w:rsidR="000400A8" w:rsidRDefault="000400A8">
      <w:pPr>
        <w:rPr>
          <w:b/>
          <w:bCs/>
          <w:sz w:val="22"/>
          <w:lang w:eastAsia="ja-JP"/>
        </w:rPr>
      </w:pPr>
    </w:p>
    <w:p w14:paraId="1387D8B2" w14:textId="77777777" w:rsidR="000400A8" w:rsidRDefault="000400A8">
      <w:pPr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Entitle and provide a statement in 2,000 words or less with the following items (</w:t>
      </w:r>
      <w:proofErr w:type="spellStart"/>
      <w:r>
        <w:rPr>
          <w:rFonts w:hint="eastAsia"/>
          <w:sz w:val="22"/>
          <w:lang w:eastAsia="ja-JP"/>
        </w:rPr>
        <w:t>i</w:t>
      </w:r>
      <w:proofErr w:type="spellEnd"/>
      <w:r>
        <w:rPr>
          <w:rFonts w:hint="eastAsia"/>
          <w:sz w:val="22"/>
          <w:lang w:eastAsia="ja-JP"/>
        </w:rPr>
        <w:t>)-(v) in different paragraphs.  Use additional sheet if required.</w:t>
      </w:r>
    </w:p>
    <w:p w14:paraId="5D90EC12" w14:textId="77777777" w:rsidR="000400A8" w:rsidRDefault="000400A8">
      <w:pPr>
        <w:rPr>
          <w:b/>
          <w:bCs/>
          <w:sz w:val="22"/>
          <w:lang w:eastAsia="ja-JP"/>
        </w:rPr>
      </w:pPr>
    </w:p>
    <w:p w14:paraId="1BBD4C5A" w14:textId="77777777" w:rsidR="000400A8" w:rsidRDefault="000400A8">
      <w:pPr>
        <w:numPr>
          <w:ilvl w:val="0"/>
          <w:numId w:val="8"/>
        </w:numPr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 xml:space="preserve">The </w:t>
      </w:r>
      <w:r w:rsidR="00625AB5">
        <w:rPr>
          <w:sz w:val="22"/>
          <w:lang w:eastAsia="ja-JP"/>
        </w:rPr>
        <w:t xml:space="preserve">achievement </w:t>
      </w:r>
      <w:r w:rsidR="00625AB5">
        <w:rPr>
          <w:rFonts w:hint="eastAsia"/>
          <w:sz w:val="22"/>
          <w:lang w:eastAsia="ja-JP"/>
        </w:rPr>
        <w:t>title</w:t>
      </w:r>
    </w:p>
    <w:p w14:paraId="4826DC0E" w14:textId="77777777" w:rsidR="000400A8" w:rsidRDefault="000400A8">
      <w:pPr>
        <w:numPr>
          <w:ilvl w:val="0"/>
          <w:numId w:val="8"/>
        </w:numPr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Evaluate the accomplishments and specific identification of the work to be recognized.</w:t>
      </w:r>
    </w:p>
    <w:p w14:paraId="15D4EA3E" w14:textId="77777777" w:rsidR="000400A8" w:rsidRDefault="000400A8">
      <w:pPr>
        <w:numPr>
          <w:ilvl w:val="0"/>
          <w:numId w:val="8"/>
        </w:numPr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 xml:space="preserve">Explain why the </w:t>
      </w:r>
      <w:r w:rsidR="00E97326" w:rsidRPr="00E97326">
        <w:rPr>
          <w:color w:val="FF0000"/>
          <w:sz w:val="22"/>
          <w:lang w:eastAsia="ja-JP"/>
        </w:rPr>
        <w:t>applicant</w:t>
      </w:r>
      <w:r>
        <w:rPr>
          <w:rFonts w:hint="eastAsia"/>
          <w:sz w:val="22"/>
          <w:lang w:eastAsia="ja-JP"/>
        </w:rPr>
        <w:t xml:space="preserve"> is qualified for this award in terms of the contribution and the influence of his/her accomplishments to chemistry and the chemical industry.</w:t>
      </w:r>
    </w:p>
    <w:p w14:paraId="242B083E" w14:textId="77777777" w:rsidR="000400A8" w:rsidRDefault="000400A8">
      <w:pPr>
        <w:numPr>
          <w:ilvl w:val="0"/>
          <w:numId w:val="8"/>
        </w:numPr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Describe the key publications up to 5 articles.</w:t>
      </w:r>
    </w:p>
    <w:p w14:paraId="21E80373" w14:textId="77777777" w:rsidR="000400A8" w:rsidRDefault="000400A8">
      <w:pPr>
        <w:numPr>
          <w:ilvl w:val="0"/>
          <w:numId w:val="8"/>
        </w:numPr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 xml:space="preserve">If the </w:t>
      </w:r>
      <w:r w:rsidR="00E97326" w:rsidRPr="00E97326">
        <w:rPr>
          <w:color w:val="FF0000"/>
          <w:sz w:val="22"/>
          <w:lang w:eastAsia="ja-JP"/>
        </w:rPr>
        <w:t>applicant</w:t>
      </w:r>
      <w:r>
        <w:rPr>
          <w:rFonts w:hint="eastAsia"/>
          <w:sz w:val="22"/>
          <w:lang w:eastAsia="ja-JP"/>
        </w:rPr>
        <w:t xml:space="preserve"> is not the sole author of the works, specify his/her contribution.</w:t>
      </w:r>
    </w:p>
    <w:p w14:paraId="5CD90CD8" w14:textId="77777777" w:rsidR="000400A8" w:rsidRDefault="000400A8">
      <w:pPr>
        <w:rPr>
          <w:sz w:val="22"/>
          <w:lang w:eastAsia="ja-JP"/>
        </w:rPr>
      </w:pPr>
    </w:p>
    <w:p w14:paraId="0DCEB1E8" w14:textId="77777777" w:rsidR="000400A8" w:rsidRDefault="00312609">
      <w:pPr>
        <w:rPr>
          <w:color w:val="0000FF"/>
          <w:sz w:val="22"/>
          <w:lang w:eastAsia="ja-JP"/>
        </w:rPr>
      </w:pPr>
      <w:r>
        <w:rPr>
          <w:rFonts w:hint="eastAsia"/>
          <w:sz w:val="22"/>
          <w:lang w:eastAsia="ja-JP"/>
        </w:rPr>
        <w:t>*</w:t>
      </w:r>
      <w:r w:rsidR="000400A8">
        <w:rPr>
          <w:rFonts w:hint="eastAsia"/>
          <w:sz w:val="22"/>
          <w:lang w:eastAsia="ja-JP"/>
        </w:rPr>
        <w:t xml:space="preserve"> If the </w:t>
      </w:r>
      <w:r w:rsidR="00E97326" w:rsidRPr="00E97326">
        <w:rPr>
          <w:color w:val="FF0000"/>
          <w:sz w:val="22"/>
          <w:lang w:eastAsia="ja-JP"/>
        </w:rPr>
        <w:t>applicant</w:t>
      </w:r>
      <w:r w:rsidR="000400A8">
        <w:rPr>
          <w:rFonts w:hint="eastAsia"/>
          <w:sz w:val="22"/>
          <w:lang w:eastAsia="ja-JP"/>
        </w:rPr>
        <w:t xml:space="preserve"> had received any other award for the same accomplishments, describe the name and the year of the award.</w:t>
      </w:r>
    </w:p>
    <w:p w14:paraId="4D8BD949" w14:textId="77777777" w:rsidR="000400A8" w:rsidRDefault="000400A8">
      <w:pPr>
        <w:rPr>
          <w:color w:val="008080"/>
          <w:sz w:val="22"/>
          <w:lang w:eastAsia="ja-JP"/>
        </w:rPr>
      </w:pPr>
    </w:p>
    <w:p w14:paraId="091BB4B7" w14:textId="77777777" w:rsidR="000400A8" w:rsidRDefault="000400A8">
      <w:pPr>
        <w:rPr>
          <w:sz w:val="22"/>
        </w:rPr>
      </w:pPr>
    </w:p>
    <w:p w14:paraId="06F0993D" w14:textId="77777777" w:rsidR="000400A8" w:rsidRDefault="000400A8">
      <w:pPr>
        <w:rPr>
          <w:sz w:val="22"/>
          <w:lang w:eastAsia="ja-JP"/>
        </w:rPr>
      </w:pPr>
    </w:p>
    <w:p w14:paraId="57337AF2" w14:textId="77777777" w:rsidR="000400A8" w:rsidRDefault="000400A8">
      <w:pPr>
        <w:rPr>
          <w:sz w:val="22"/>
          <w:lang w:eastAsia="ja-JP"/>
        </w:rPr>
      </w:pPr>
    </w:p>
    <w:p w14:paraId="6D00822F" w14:textId="77777777" w:rsidR="000400A8" w:rsidRDefault="000400A8">
      <w:pPr>
        <w:rPr>
          <w:sz w:val="22"/>
          <w:lang w:eastAsia="ja-JP"/>
        </w:rPr>
      </w:pPr>
    </w:p>
    <w:p w14:paraId="478F30F9" w14:textId="77777777" w:rsidR="000400A8" w:rsidRDefault="000400A8">
      <w:pPr>
        <w:rPr>
          <w:sz w:val="22"/>
          <w:lang w:eastAsia="ja-JP"/>
        </w:rPr>
      </w:pPr>
    </w:p>
    <w:p w14:paraId="5B568983" w14:textId="77777777" w:rsidR="000400A8" w:rsidRDefault="000400A8">
      <w:pPr>
        <w:rPr>
          <w:sz w:val="22"/>
          <w:lang w:eastAsia="ja-JP"/>
        </w:rPr>
      </w:pPr>
    </w:p>
    <w:p w14:paraId="21E64441" w14:textId="77777777" w:rsidR="000400A8" w:rsidRDefault="000400A8">
      <w:pPr>
        <w:rPr>
          <w:sz w:val="22"/>
          <w:lang w:eastAsia="ja-JP"/>
        </w:rPr>
      </w:pPr>
    </w:p>
    <w:p w14:paraId="19D5270A" w14:textId="77777777" w:rsidR="000400A8" w:rsidRDefault="000400A8">
      <w:pPr>
        <w:rPr>
          <w:lang w:eastAsia="ja-JP"/>
        </w:rPr>
      </w:pPr>
    </w:p>
    <w:p w14:paraId="214771AB" w14:textId="77777777" w:rsidR="000400A8" w:rsidRDefault="000400A8">
      <w:pPr>
        <w:rPr>
          <w:sz w:val="22"/>
        </w:rPr>
      </w:pPr>
    </w:p>
    <w:p w14:paraId="4CE06817" w14:textId="77777777" w:rsidR="000400A8" w:rsidRDefault="000400A8">
      <w:pPr>
        <w:rPr>
          <w:sz w:val="22"/>
        </w:rPr>
      </w:pPr>
    </w:p>
    <w:p w14:paraId="58061252" w14:textId="77777777" w:rsidR="000400A8" w:rsidRDefault="000400A8">
      <w:pPr>
        <w:rPr>
          <w:sz w:val="22"/>
          <w:lang w:eastAsia="ja-JP"/>
        </w:rPr>
      </w:pPr>
    </w:p>
    <w:p w14:paraId="7BF9B711" w14:textId="77777777" w:rsidR="000400A8" w:rsidRDefault="000400A8">
      <w:pPr>
        <w:pStyle w:val="a4"/>
        <w:tabs>
          <w:tab w:val="clear" w:pos="4320"/>
          <w:tab w:val="clear" w:pos="8640"/>
        </w:tabs>
        <w:rPr>
          <w:sz w:val="22"/>
          <w:lang w:eastAsia="ja-JP"/>
        </w:rPr>
      </w:pPr>
    </w:p>
    <w:p w14:paraId="35F0FADE" w14:textId="77777777" w:rsidR="000400A8" w:rsidRDefault="000400A8">
      <w:pPr>
        <w:pStyle w:val="a4"/>
        <w:tabs>
          <w:tab w:val="clear" w:pos="4320"/>
          <w:tab w:val="clear" w:pos="8640"/>
        </w:tabs>
        <w:rPr>
          <w:sz w:val="22"/>
          <w:lang w:eastAsia="ja-JP"/>
        </w:rPr>
      </w:pPr>
    </w:p>
    <w:p w14:paraId="78D4DB81" w14:textId="77777777" w:rsidR="000400A8" w:rsidRDefault="000400A8">
      <w:pPr>
        <w:pStyle w:val="a4"/>
        <w:tabs>
          <w:tab w:val="clear" w:pos="4320"/>
          <w:tab w:val="clear" w:pos="8640"/>
        </w:tabs>
        <w:rPr>
          <w:sz w:val="22"/>
          <w:lang w:eastAsia="ja-JP"/>
        </w:rPr>
      </w:pPr>
    </w:p>
    <w:p w14:paraId="18F5E14C" w14:textId="77777777" w:rsidR="000400A8" w:rsidRDefault="000400A8">
      <w:pPr>
        <w:pStyle w:val="a4"/>
        <w:tabs>
          <w:tab w:val="clear" w:pos="4320"/>
          <w:tab w:val="clear" w:pos="8640"/>
        </w:tabs>
        <w:rPr>
          <w:sz w:val="22"/>
          <w:lang w:eastAsia="ja-JP"/>
        </w:rPr>
      </w:pPr>
    </w:p>
    <w:p w14:paraId="2BD0D6C9" w14:textId="77777777" w:rsidR="000400A8" w:rsidRDefault="000400A8">
      <w:pPr>
        <w:pStyle w:val="a4"/>
        <w:tabs>
          <w:tab w:val="clear" w:pos="4320"/>
          <w:tab w:val="clear" w:pos="8640"/>
        </w:tabs>
        <w:rPr>
          <w:sz w:val="22"/>
          <w:lang w:eastAsia="ja-JP"/>
        </w:rPr>
      </w:pPr>
    </w:p>
    <w:p w14:paraId="05CC9D03" w14:textId="77777777" w:rsidR="000400A8" w:rsidRDefault="000400A8" w:rsidP="00951F5F">
      <w:pPr>
        <w:pStyle w:val="a4"/>
        <w:tabs>
          <w:tab w:val="clear" w:pos="4320"/>
          <w:tab w:val="clear" w:pos="8640"/>
        </w:tabs>
        <w:rPr>
          <w:sz w:val="22"/>
          <w:lang w:eastAsia="ja-JP"/>
        </w:rPr>
      </w:pPr>
    </w:p>
    <w:p w14:paraId="15B03437" w14:textId="77777777" w:rsidR="00C93DE4" w:rsidRDefault="00C93DE4" w:rsidP="00951F5F">
      <w:pPr>
        <w:pStyle w:val="a4"/>
        <w:tabs>
          <w:tab w:val="clear" w:pos="4320"/>
          <w:tab w:val="clear" w:pos="8640"/>
        </w:tabs>
        <w:rPr>
          <w:sz w:val="22"/>
          <w:lang w:eastAsia="ja-JP"/>
        </w:rPr>
      </w:pPr>
    </w:p>
    <w:p w14:paraId="23CFD755" w14:textId="77777777" w:rsidR="00C93DE4" w:rsidRDefault="00C93DE4" w:rsidP="00951F5F">
      <w:pPr>
        <w:pStyle w:val="a4"/>
        <w:tabs>
          <w:tab w:val="clear" w:pos="4320"/>
          <w:tab w:val="clear" w:pos="8640"/>
        </w:tabs>
        <w:rPr>
          <w:sz w:val="22"/>
          <w:lang w:eastAsia="ja-JP"/>
        </w:rPr>
      </w:pPr>
    </w:p>
    <w:p w14:paraId="778497F1" w14:textId="77777777" w:rsidR="00C93DE4" w:rsidRDefault="00C93DE4" w:rsidP="00951F5F">
      <w:pPr>
        <w:pStyle w:val="a4"/>
        <w:tabs>
          <w:tab w:val="clear" w:pos="4320"/>
          <w:tab w:val="clear" w:pos="8640"/>
        </w:tabs>
        <w:rPr>
          <w:sz w:val="22"/>
          <w:lang w:eastAsia="ja-JP"/>
        </w:rPr>
      </w:pPr>
    </w:p>
    <w:p w14:paraId="34C5DE01" w14:textId="77777777" w:rsidR="00C93DE4" w:rsidRDefault="00C93DE4" w:rsidP="00951F5F">
      <w:pPr>
        <w:pStyle w:val="a4"/>
        <w:tabs>
          <w:tab w:val="clear" w:pos="4320"/>
          <w:tab w:val="clear" w:pos="8640"/>
        </w:tabs>
        <w:rPr>
          <w:sz w:val="22"/>
          <w:lang w:eastAsia="ja-JP"/>
        </w:rPr>
      </w:pPr>
    </w:p>
    <w:p w14:paraId="25E2A41B" w14:textId="77777777" w:rsidR="00C93DE4" w:rsidRDefault="00C93DE4" w:rsidP="00951F5F">
      <w:pPr>
        <w:pStyle w:val="a4"/>
        <w:tabs>
          <w:tab w:val="clear" w:pos="4320"/>
          <w:tab w:val="clear" w:pos="8640"/>
        </w:tabs>
        <w:rPr>
          <w:sz w:val="22"/>
          <w:lang w:eastAsia="ja-JP"/>
        </w:rPr>
      </w:pPr>
    </w:p>
    <w:p w14:paraId="02BE6E30" w14:textId="77777777" w:rsidR="00C93DE4" w:rsidRDefault="00C93DE4" w:rsidP="00951F5F">
      <w:pPr>
        <w:pStyle w:val="a4"/>
        <w:tabs>
          <w:tab w:val="clear" w:pos="4320"/>
          <w:tab w:val="clear" w:pos="8640"/>
        </w:tabs>
        <w:rPr>
          <w:sz w:val="22"/>
          <w:lang w:eastAsia="ja-JP"/>
        </w:rPr>
      </w:pPr>
    </w:p>
    <w:p w14:paraId="5E95DAC3" w14:textId="77777777" w:rsidR="00C93DE4" w:rsidRDefault="00C93DE4" w:rsidP="00951F5F">
      <w:pPr>
        <w:pStyle w:val="a4"/>
        <w:tabs>
          <w:tab w:val="clear" w:pos="4320"/>
          <w:tab w:val="clear" w:pos="8640"/>
        </w:tabs>
        <w:rPr>
          <w:sz w:val="22"/>
          <w:lang w:eastAsia="ja-JP"/>
        </w:rPr>
      </w:pPr>
    </w:p>
    <w:p w14:paraId="35F654F1" w14:textId="77777777" w:rsidR="00C93DE4" w:rsidRDefault="00C93DE4" w:rsidP="00951F5F">
      <w:pPr>
        <w:pStyle w:val="a4"/>
        <w:tabs>
          <w:tab w:val="clear" w:pos="4320"/>
          <w:tab w:val="clear" w:pos="8640"/>
        </w:tabs>
        <w:rPr>
          <w:sz w:val="22"/>
          <w:lang w:eastAsia="ja-JP"/>
        </w:rPr>
      </w:pPr>
    </w:p>
    <w:p w14:paraId="462573D2" w14:textId="77777777" w:rsidR="00C93DE4" w:rsidRDefault="00C93DE4" w:rsidP="00951F5F">
      <w:pPr>
        <w:pStyle w:val="a4"/>
        <w:tabs>
          <w:tab w:val="clear" w:pos="4320"/>
          <w:tab w:val="clear" w:pos="8640"/>
        </w:tabs>
        <w:rPr>
          <w:sz w:val="22"/>
          <w:lang w:eastAsia="ja-JP"/>
        </w:rPr>
      </w:pPr>
    </w:p>
    <w:p w14:paraId="25D92A10" w14:textId="77777777" w:rsidR="00C93DE4" w:rsidRDefault="00C93DE4" w:rsidP="00951F5F">
      <w:pPr>
        <w:pStyle w:val="a4"/>
        <w:tabs>
          <w:tab w:val="clear" w:pos="4320"/>
          <w:tab w:val="clear" w:pos="8640"/>
        </w:tabs>
        <w:rPr>
          <w:sz w:val="22"/>
          <w:lang w:eastAsia="ja-JP"/>
        </w:rPr>
      </w:pPr>
    </w:p>
    <w:p w14:paraId="172F7B6F" w14:textId="77777777" w:rsidR="00C93DE4" w:rsidRDefault="00C93DE4" w:rsidP="00951F5F">
      <w:pPr>
        <w:pStyle w:val="a4"/>
        <w:tabs>
          <w:tab w:val="clear" w:pos="4320"/>
          <w:tab w:val="clear" w:pos="8640"/>
        </w:tabs>
        <w:rPr>
          <w:sz w:val="22"/>
          <w:lang w:eastAsia="ja-JP"/>
        </w:rPr>
      </w:pPr>
    </w:p>
    <w:p w14:paraId="139F2014" w14:textId="77777777" w:rsidR="00C93DE4" w:rsidRDefault="00C93DE4" w:rsidP="00951F5F">
      <w:pPr>
        <w:pStyle w:val="a4"/>
        <w:tabs>
          <w:tab w:val="clear" w:pos="4320"/>
          <w:tab w:val="clear" w:pos="8640"/>
        </w:tabs>
        <w:rPr>
          <w:sz w:val="22"/>
          <w:lang w:eastAsia="ja-JP"/>
        </w:rPr>
      </w:pPr>
    </w:p>
    <w:p w14:paraId="5A9E4F12" w14:textId="77777777" w:rsidR="00C93DE4" w:rsidRDefault="00C93DE4" w:rsidP="00951F5F">
      <w:pPr>
        <w:pStyle w:val="a4"/>
        <w:tabs>
          <w:tab w:val="clear" w:pos="4320"/>
          <w:tab w:val="clear" w:pos="8640"/>
        </w:tabs>
        <w:rPr>
          <w:sz w:val="22"/>
          <w:lang w:eastAsia="ja-JP"/>
        </w:rPr>
      </w:pPr>
    </w:p>
    <w:p w14:paraId="064C3B09" w14:textId="77777777" w:rsidR="00C93DE4" w:rsidRDefault="00C93DE4" w:rsidP="00951F5F">
      <w:pPr>
        <w:pStyle w:val="a4"/>
        <w:tabs>
          <w:tab w:val="clear" w:pos="4320"/>
          <w:tab w:val="clear" w:pos="8640"/>
        </w:tabs>
        <w:rPr>
          <w:sz w:val="22"/>
          <w:lang w:eastAsia="ja-JP"/>
        </w:rPr>
      </w:pPr>
    </w:p>
    <w:p w14:paraId="35818569" w14:textId="77777777" w:rsidR="00C93DE4" w:rsidRDefault="00C93DE4" w:rsidP="00951F5F">
      <w:pPr>
        <w:pStyle w:val="a4"/>
        <w:tabs>
          <w:tab w:val="clear" w:pos="4320"/>
          <w:tab w:val="clear" w:pos="8640"/>
        </w:tabs>
        <w:rPr>
          <w:sz w:val="22"/>
          <w:lang w:eastAsia="ja-JP"/>
        </w:rPr>
      </w:pPr>
    </w:p>
    <w:p w14:paraId="44E7EF60" w14:textId="77777777" w:rsidR="00C93DE4" w:rsidRDefault="00C93DE4" w:rsidP="00951F5F">
      <w:pPr>
        <w:pStyle w:val="a4"/>
        <w:tabs>
          <w:tab w:val="clear" w:pos="4320"/>
          <w:tab w:val="clear" w:pos="8640"/>
        </w:tabs>
        <w:rPr>
          <w:sz w:val="22"/>
          <w:lang w:eastAsia="ja-JP"/>
        </w:rPr>
      </w:pPr>
    </w:p>
    <w:p w14:paraId="10D714BD" w14:textId="77777777" w:rsidR="00C93DE4" w:rsidRDefault="00C93DE4" w:rsidP="00951F5F">
      <w:pPr>
        <w:pStyle w:val="a4"/>
        <w:tabs>
          <w:tab w:val="clear" w:pos="4320"/>
          <w:tab w:val="clear" w:pos="8640"/>
        </w:tabs>
        <w:rPr>
          <w:sz w:val="22"/>
          <w:lang w:eastAsia="ja-JP"/>
        </w:rPr>
      </w:pPr>
    </w:p>
    <w:p w14:paraId="2643487D" w14:textId="77777777" w:rsidR="00C93DE4" w:rsidRDefault="00C93DE4" w:rsidP="00951F5F">
      <w:pPr>
        <w:pStyle w:val="a4"/>
        <w:tabs>
          <w:tab w:val="clear" w:pos="4320"/>
          <w:tab w:val="clear" w:pos="8640"/>
        </w:tabs>
        <w:rPr>
          <w:sz w:val="22"/>
          <w:lang w:eastAsia="ja-JP"/>
        </w:rPr>
      </w:pPr>
    </w:p>
    <w:p w14:paraId="7E40B53A" w14:textId="77777777" w:rsidR="00C93DE4" w:rsidRDefault="00C93DE4" w:rsidP="00951F5F">
      <w:pPr>
        <w:pStyle w:val="a4"/>
        <w:tabs>
          <w:tab w:val="clear" w:pos="4320"/>
          <w:tab w:val="clear" w:pos="8640"/>
        </w:tabs>
        <w:rPr>
          <w:sz w:val="22"/>
          <w:lang w:eastAsia="ja-JP"/>
        </w:rPr>
      </w:pPr>
    </w:p>
    <w:p w14:paraId="13757FC3" w14:textId="77777777" w:rsidR="00C93DE4" w:rsidRDefault="00C93DE4" w:rsidP="00951F5F">
      <w:pPr>
        <w:pStyle w:val="a4"/>
        <w:tabs>
          <w:tab w:val="clear" w:pos="4320"/>
          <w:tab w:val="clear" w:pos="8640"/>
        </w:tabs>
        <w:rPr>
          <w:sz w:val="22"/>
          <w:lang w:eastAsia="ja-JP"/>
        </w:rPr>
      </w:pPr>
    </w:p>
    <w:p w14:paraId="1DB321E6" w14:textId="77777777" w:rsidR="00C93DE4" w:rsidRDefault="00C93DE4" w:rsidP="00951F5F">
      <w:pPr>
        <w:pStyle w:val="a4"/>
        <w:tabs>
          <w:tab w:val="clear" w:pos="4320"/>
          <w:tab w:val="clear" w:pos="8640"/>
        </w:tabs>
        <w:rPr>
          <w:sz w:val="22"/>
          <w:lang w:eastAsia="ja-JP"/>
        </w:rPr>
      </w:pPr>
    </w:p>
    <w:p w14:paraId="7C284805" w14:textId="77777777" w:rsidR="00C93DE4" w:rsidRDefault="00C93DE4" w:rsidP="00951F5F">
      <w:pPr>
        <w:pStyle w:val="a4"/>
        <w:tabs>
          <w:tab w:val="clear" w:pos="4320"/>
          <w:tab w:val="clear" w:pos="8640"/>
        </w:tabs>
        <w:rPr>
          <w:sz w:val="22"/>
          <w:lang w:eastAsia="ja-JP"/>
        </w:rPr>
      </w:pPr>
    </w:p>
    <w:p w14:paraId="305FF55B" w14:textId="77777777" w:rsidR="00C93DE4" w:rsidRDefault="00C93DE4" w:rsidP="00951F5F">
      <w:pPr>
        <w:pStyle w:val="a4"/>
        <w:tabs>
          <w:tab w:val="clear" w:pos="4320"/>
          <w:tab w:val="clear" w:pos="8640"/>
        </w:tabs>
        <w:rPr>
          <w:sz w:val="22"/>
          <w:lang w:eastAsia="ja-JP"/>
        </w:rPr>
      </w:pPr>
    </w:p>
    <w:p w14:paraId="6C54828A" w14:textId="77777777" w:rsidR="00C93DE4" w:rsidRDefault="00C93DE4" w:rsidP="00951F5F">
      <w:pPr>
        <w:pStyle w:val="a4"/>
        <w:tabs>
          <w:tab w:val="clear" w:pos="4320"/>
          <w:tab w:val="clear" w:pos="8640"/>
        </w:tabs>
        <w:rPr>
          <w:sz w:val="22"/>
          <w:lang w:eastAsia="ja-JP"/>
        </w:rPr>
      </w:pPr>
    </w:p>
    <w:sectPr w:rsidR="00C93D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902" w:right="1418" w:bottom="81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9CC2F" w14:textId="77777777" w:rsidR="000E7F25" w:rsidRDefault="000E7F25">
      <w:r>
        <w:separator/>
      </w:r>
    </w:p>
  </w:endnote>
  <w:endnote w:type="continuationSeparator" w:id="0">
    <w:p w14:paraId="099596EE" w14:textId="77777777" w:rsidR="000E7F25" w:rsidRDefault="000E7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13322" w14:textId="77777777" w:rsidR="00E70F81" w:rsidRDefault="00E70F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941257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4169E25C" w14:textId="1D07DFE7" w:rsidR="002B1265" w:rsidRPr="002B1265" w:rsidRDefault="002B1265">
            <w:pPr>
              <w:pStyle w:val="a5"/>
              <w:jc w:val="center"/>
              <w:rPr>
                <w:rFonts w:ascii="Arial" w:hAnsi="Arial" w:cs="Arial"/>
                <w:b/>
                <w:iCs/>
                <w:caps/>
                <w:sz w:val="16"/>
                <w:lang w:eastAsia="ja-JP"/>
              </w:rPr>
            </w:pPr>
            <w:r w:rsidRPr="002B1265">
              <w:rPr>
                <w:rFonts w:ascii="Arial" w:hAnsi="Arial" w:cs="Arial"/>
                <w:b/>
                <w:iCs/>
                <w:caps/>
                <w:sz w:val="16"/>
                <w:lang w:eastAsia="ja-JP"/>
              </w:rPr>
              <w:t>20</w:t>
            </w:r>
            <w:r w:rsidR="000A4C74">
              <w:rPr>
                <w:rFonts w:ascii="Arial" w:hAnsi="Arial" w:cs="Arial"/>
                <w:b/>
                <w:iCs/>
                <w:caps/>
                <w:sz w:val="16"/>
                <w:lang w:eastAsia="ja-JP"/>
              </w:rPr>
              <w:t>2</w:t>
            </w:r>
            <w:r w:rsidR="00E70F81">
              <w:rPr>
                <w:rFonts w:ascii="Arial" w:hAnsi="Arial" w:cs="Arial" w:hint="eastAsia"/>
                <w:b/>
                <w:iCs/>
                <w:caps/>
                <w:sz w:val="16"/>
                <w:lang w:eastAsia="ja-JP"/>
              </w:rPr>
              <w:t>4</w:t>
            </w:r>
            <w:r w:rsidRPr="002B1265">
              <w:rPr>
                <w:rFonts w:ascii="Arial" w:hAnsi="Arial" w:cs="Arial"/>
                <w:b/>
                <w:iCs/>
                <w:caps/>
                <w:sz w:val="16"/>
                <w:lang w:eastAsia="ja-JP"/>
              </w:rPr>
              <w:t xml:space="preserve"> MCI CATALYSIS SCIENCE AWARD &amp; AWARD </w:t>
            </w:r>
            <w:r w:rsidR="000A4C74" w:rsidRPr="000A4C74">
              <w:rPr>
                <w:rFonts w:ascii="Arial" w:hAnsi="Arial" w:cs="Arial"/>
                <w:b/>
                <w:iCs/>
                <w:caps/>
                <w:sz w:val="16"/>
                <w:lang w:eastAsia="ja-JP"/>
              </w:rPr>
              <w:t>FOR CREATIVE WORK</w:t>
            </w:r>
          </w:p>
          <w:p w14:paraId="161DB612" w14:textId="77777777" w:rsidR="00BB26F4" w:rsidRDefault="00BB26F4">
            <w:pPr>
              <w:pStyle w:val="a5"/>
              <w:jc w:val="center"/>
            </w:pPr>
            <w:r w:rsidRPr="002B1265">
              <w:rPr>
                <w:lang w:eastAsia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25AB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 w:eastAsia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25AB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CDE916E" w14:textId="77777777" w:rsidR="00C93DE4" w:rsidRPr="00312609" w:rsidRDefault="00C93DE4" w:rsidP="00951F5F">
    <w:pPr>
      <w:pStyle w:val="a3"/>
      <w:rPr>
        <w:rFonts w:eastAsia="Arial Unicode MS" w:cs="Arial"/>
        <w:b w:val="0"/>
        <w:iCs/>
        <w:caps/>
        <w:sz w:val="16"/>
        <w:lang w:eastAsia="ja-JP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753CA" w14:textId="77777777" w:rsidR="00E70F81" w:rsidRDefault="00E70F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65582" w14:textId="77777777" w:rsidR="000E7F25" w:rsidRDefault="000E7F25">
      <w:r>
        <w:separator/>
      </w:r>
    </w:p>
  </w:footnote>
  <w:footnote w:type="continuationSeparator" w:id="0">
    <w:p w14:paraId="34492856" w14:textId="77777777" w:rsidR="000E7F25" w:rsidRDefault="000E7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27DD" w14:textId="77777777" w:rsidR="00E70F81" w:rsidRDefault="00E70F8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E024" w14:textId="77777777" w:rsidR="00631730" w:rsidRPr="00D614B7" w:rsidRDefault="00631730" w:rsidP="00631730">
    <w:pPr>
      <w:pStyle w:val="a3"/>
      <w:ind w:leftChars="413" w:left="991"/>
      <w:jc w:val="right"/>
      <w:rPr>
        <w:rFonts w:ascii="Times New Roman" w:hAnsi="Times New Roman"/>
        <w:b w:val="0"/>
        <w:iCs/>
        <w:sz w:val="22"/>
        <w:lang w:eastAsia="ja-JP"/>
      </w:rPr>
    </w:pPr>
    <w:r w:rsidRPr="00D614B7">
      <w:rPr>
        <w:rFonts w:ascii="Times New Roman" w:hAnsi="Times New Roman" w:hint="eastAsia"/>
        <w:b w:val="0"/>
        <w:iCs/>
        <w:sz w:val="22"/>
        <w:lang w:eastAsia="ja-JP"/>
      </w:rPr>
      <w:t>Form-</w:t>
    </w:r>
    <w:r w:rsidR="00E97326">
      <w:rPr>
        <w:rFonts w:ascii="Times New Roman" w:hAnsi="Times New Roman"/>
        <w:b w:val="0"/>
        <w:iCs/>
        <w:sz w:val="22"/>
        <w:lang w:eastAsia="ja-JP"/>
      </w:rPr>
      <w:t>b</w:t>
    </w:r>
  </w:p>
  <w:p w14:paraId="3732A630" w14:textId="77777777" w:rsidR="00C93DE4" w:rsidRPr="002F4F05" w:rsidRDefault="00C93DE4" w:rsidP="00951F5F">
    <w:pPr>
      <w:pStyle w:val="a3"/>
      <w:ind w:leftChars="413" w:left="991"/>
      <w:rPr>
        <w:rFonts w:ascii="Times New Roman" w:hAnsi="Times New Roman"/>
        <w:i/>
        <w:iCs/>
        <w:sz w:val="26"/>
        <w:szCs w:val="26"/>
        <w:lang w:eastAsia="ja-JP"/>
      </w:rPr>
    </w:pPr>
    <w:r>
      <w:rPr>
        <w:noProof/>
        <w:lang w:eastAsia="ja-JP"/>
      </w:rPr>
      <w:drawing>
        <wp:anchor distT="0" distB="0" distL="114300" distR="114300" simplePos="0" relativeHeight="251658752" behindDoc="0" locked="0" layoutInCell="1" allowOverlap="1" wp14:anchorId="3B5103F9" wp14:editId="2E124904">
          <wp:simplePos x="0" y="0"/>
          <wp:positionH relativeFrom="column">
            <wp:posOffset>-57785</wp:posOffset>
          </wp:positionH>
          <wp:positionV relativeFrom="paragraph">
            <wp:posOffset>-29845</wp:posOffset>
          </wp:positionV>
          <wp:extent cx="927735" cy="598170"/>
          <wp:effectExtent l="0" t="0" r="5715" b="0"/>
          <wp:wrapNone/>
          <wp:docPr id="2" name="図 1" descr="説明: 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 descr="説明: 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hint="eastAsia"/>
        <w:i/>
        <w:iCs/>
        <w:lang w:eastAsia="ja-JP"/>
      </w:rPr>
      <w:t xml:space="preserve">MITSUI </w:t>
    </w:r>
    <w:r>
      <w:rPr>
        <w:rFonts w:ascii="Times New Roman" w:hAnsi="Times New Roman"/>
        <w:i/>
        <w:iCs/>
      </w:rPr>
      <w:t>C</w:t>
    </w:r>
    <w:r>
      <w:rPr>
        <w:rFonts w:ascii="Times New Roman" w:hAnsi="Times New Roman" w:hint="eastAsia"/>
        <w:i/>
        <w:iCs/>
        <w:lang w:eastAsia="ja-JP"/>
      </w:rPr>
      <w:t xml:space="preserve">HEMICALS CATALYSIS SCIENCE </w:t>
    </w:r>
    <w:r>
      <w:rPr>
        <w:rFonts w:ascii="Times New Roman" w:hAnsi="Times New Roman"/>
        <w:i/>
        <w:iCs/>
      </w:rPr>
      <w:t>AWARD</w:t>
    </w:r>
  </w:p>
  <w:p w14:paraId="2D1E4280" w14:textId="77777777" w:rsidR="00C93DE4" w:rsidRDefault="00C93DE4" w:rsidP="00951F5F">
    <w:pPr>
      <w:pStyle w:val="a3"/>
      <w:ind w:leftChars="413" w:left="991"/>
      <w:rPr>
        <w:rFonts w:ascii="Times New Roman" w:hAnsi="Times New Roman"/>
        <w:i/>
        <w:iCs/>
        <w:lang w:eastAsia="ja-JP"/>
      </w:rPr>
    </w:pPr>
    <w:r w:rsidRPr="002F4F05">
      <w:rPr>
        <w:rFonts w:ascii="Times New Roman" w:hAnsi="Times New Roman" w:hint="eastAsia"/>
        <w:i/>
        <w:iCs/>
        <w:sz w:val="26"/>
        <w:szCs w:val="26"/>
        <w:lang w:eastAsia="ja-JP"/>
      </w:rPr>
      <w:t>&amp;</w:t>
    </w:r>
    <w:r>
      <w:rPr>
        <w:rFonts w:ascii="Times New Roman" w:hAnsi="Times New Roman" w:hint="eastAsia"/>
        <w:i/>
        <w:iCs/>
        <w:sz w:val="26"/>
        <w:szCs w:val="26"/>
        <w:lang w:eastAsia="ja-JP"/>
      </w:rPr>
      <w:t xml:space="preserve"> </w:t>
    </w:r>
    <w:r w:rsidRPr="006400D8">
      <w:rPr>
        <w:rFonts w:ascii="Times New Roman" w:hAnsi="Times New Roman" w:hint="eastAsia"/>
        <w:i/>
        <w:iCs/>
      </w:rPr>
      <w:t xml:space="preserve">AWARD </w:t>
    </w:r>
    <w:r w:rsidR="000A4C74" w:rsidRPr="000A4C74">
      <w:rPr>
        <w:rFonts w:ascii="Times New Roman" w:hAnsi="Times New Roman"/>
        <w:i/>
        <w:iCs/>
      </w:rPr>
      <w:t>FOR CREATIVE WORK</w:t>
    </w:r>
  </w:p>
  <w:p w14:paraId="7CE9F1C7" w14:textId="77777777" w:rsidR="006C77C8" w:rsidRDefault="006C77C8" w:rsidP="00951F5F">
    <w:pPr>
      <w:pStyle w:val="a3"/>
      <w:ind w:leftChars="413" w:left="991"/>
      <w:rPr>
        <w:rFonts w:ascii="Times New Roman" w:hAnsi="Times New Roman"/>
        <w:i/>
        <w:iCs/>
        <w:lang w:eastAsia="ja-JP"/>
      </w:rPr>
    </w:pPr>
  </w:p>
  <w:p w14:paraId="35ED51DC" w14:textId="77777777" w:rsidR="006C77C8" w:rsidRDefault="00694CBB" w:rsidP="006C77C8">
    <w:pPr>
      <w:pStyle w:val="a4"/>
      <w:tabs>
        <w:tab w:val="clear" w:pos="4320"/>
        <w:tab w:val="clear" w:pos="8640"/>
      </w:tabs>
      <w:spacing w:before="120" w:after="120" w:line="200" w:lineRule="exact"/>
      <w:rPr>
        <w:b/>
        <w:bCs/>
      </w:rPr>
    </w:pPr>
    <w:r>
      <w:rPr>
        <w:rFonts w:hint="eastAsia"/>
        <w:b/>
        <w:bCs/>
        <w:lang w:eastAsia="ja-JP"/>
      </w:rPr>
      <w:t xml:space="preserve">APPLICATION </w:t>
    </w:r>
    <w:r w:rsidR="006C77C8">
      <w:rPr>
        <w:rFonts w:hint="eastAsia"/>
        <w:b/>
        <w:bCs/>
        <w:lang w:eastAsia="ja-JP"/>
      </w:rPr>
      <w:t>STATEMENT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BD0D" w14:textId="77777777" w:rsidR="00E70F81" w:rsidRDefault="00E70F8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B040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70B58BE"/>
    <w:multiLevelType w:val="hybridMultilevel"/>
    <w:tmpl w:val="2B3AB778"/>
    <w:lvl w:ilvl="0" w:tplc="3C68D9F6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DD3F4F"/>
    <w:multiLevelType w:val="hybridMultilevel"/>
    <w:tmpl w:val="BA1A290C"/>
    <w:lvl w:ilvl="0" w:tplc="89562F1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676BF0"/>
    <w:multiLevelType w:val="hybridMultilevel"/>
    <w:tmpl w:val="E1B228F8"/>
    <w:lvl w:ilvl="0" w:tplc="28B4DB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E300D8"/>
    <w:multiLevelType w:val="hybridMultilevel"/>
    <w:tmpl w:val="3976D66C"/>
    <w:lvl w:ilvl="0" w:tplc="575A893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F937BC"/>
    <w:multiLevelType w:val="hybridMultilevel"/>
    <w:tmpl w:val="0010CDB2"/>
    <w:lvl w:ilvl="0" w:tplc="113EC8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BA2702"/>
    <w:multiLevelType w:val="hybridMultilevel"/>
    <w:tmpl w:val="84121AC0"/>
    <w:lvl w:ilvl="0" w:tplc="D1E0F3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5E2E5E51"/>
    <w:multiLevelType w:val="hybridMultilevel"/>
    <w:tmpl w:val="D53AAA4C"/>
    <w:lvl w:ilvl="0" w:tplc="2924B9D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762ECE"/>
    <w:multiLevelType w:val="hybridMultilevel"/>
    <w:tmpl w:val="8B6EA39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804DA6"/>
    <w:multiLevelType w:val="hybridMultilevel"/>
    <w:tmpl w:val="C0DC4BF8"/>
    <w:lvl w:ilvl="0" w:tplc="65CCE0C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22702C3"/>
    <w:multiLevelType w:val="hybridMultilevel"/>
    <w:tmpl w:val="5038DEDE"/>
    <w:lvl w:ilvl="0" w:tplc="DDE88D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77878954">
    <w:abstractNumId w:val="10"/>
  </w:num>
  <w:num w:numId="2" w16cid:durableId="1655142632">
    <w:abstractNumId w:val="9"/>
  </w:num>
  <w:num w:numId="3" w16cid:durableId="609243893">
    <w:abstractNumId w:val="7"/>
  </w:num>
  <w:num w:numId="4" w16cid:durableId="1154682335">
    <w:abstractNumId w:val="8"/>
  </w:num>
  <w:num w:numId="5" w16cid:durableId="363677984">
    <w:abstractNumId w:val="3"/>
  </w:num>
  <w:num w:numId="6" w16cid:durableId="849023832">
    <w:abstractNumId w:val="1"/>
  </w:num>
  <w:num w:numId="7" w16cid:durableId="502401541">
    <w:abstractNumId w:val="2"/>
  </w:num>
  <w:num w:numId="8" w16cid:durableId="309331677">
    <w:abstractNumId w:val="4"/>
  </w:num>
  <w:num w:numId="9" w16cid:durableId="568927124">
    <w:abstractNumId w:val="5"/>
  </w:num>
  <w:num w:numId="10" w16cid:durableId="1327317126">
    <w:abstractNumId w:val="6"/>
  </w:num>
  <w:num w:numId="11" w16cid:durableId="85421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GB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18E"/>
    <w:rsid w:val="000400A8"/>
    <w:rsid w:val="00084046"/>
    <w:rsid w:val="000869A5"/>
    <w:rsid w:val="000A4C74"/>
    <w:rsid w:val="000E7F25"/>
    <w:rsid w:val="000F1EE7"/>
    <w:rsid w:val="001520F7"/>
    <w:rsid w:val="0016059A"/>
    <w:rsid w:val="00217FF0"/>
    <w:rsid w:val="0024356B"/>
    <w:rsid w:val="00267B00"/>
    <w:rsid w:val="002B1265"/>
    <w:rsid w:val="00312609"/>
    <w:rsid w:val="0035141F"/>
    <w:rsid w:val="003B623A"/>
    <w:rsid w:val="004A6E12"/>
    <w:rsid w:val="00612850"/>
    <w:rsid w:val="00625AB5"/>
    <w:rsid w:val="00631730"/>
    <w:rsid w:val="0065118E"/>
    <w:rsid w:val="006823E2"/>
    <w:rsid w:val="00694CBB"/>
    <w:rsid w:val="006C4B81"/>
    <w:rsid w:val="006C77C8"/>
    <w:rsid w:val="00777AAD"/>
    <w:rsid w:val="007C7EFB"/>
    <w:rsid w:val="007E076D"/>
    <w:rsid w:val="00836D65"/>
    <w:rsid w:val="00877AD4"/>
    <w:rsid w:val="008C6DB8"/>
    <w:rsid w:val="00927232"/>
    <w:rsid w:val="00951F5F"/>
    <w:rsid w:val="009C5D15"/>
    <w:rsid w:val="00A24E10"/>
    <w:rsid w:val="00A85FE3"/>
    <w:rsid w:val="00AD41D8"/>
    <w:rsid w:val="00BB26F4"/>
    <w:rsid w:val="00BC0B06"/>
    <w:rsid w:val="00C868C2"/>
    <w:rsid w:val="00C93DE4"/>
    <w:rsid w:val="00D839D8"/>
    <w:rsid w:val="00E0322C"/>
    <w:rsid w:val="00E70F81"/>
    <w:rsid w:val="00E97326"/>
    <w:rsid w:val="00F56A49"/>
    <w:rsid w:val="00FE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67884A"/>
  <w15:docId w15:val="{38524367-96AB-4708-90C2-51F710F4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pPr>
      <w:keepNext/>
      <w:spacing w:before="120" w:after="120"/>
      <w:outlineLvl w:val="1"/>
    </w:pPr>
    <w:rPr>
      <w:rFonts w:ascii="Arial" w:hAnsi="Arial" w:cs="Arial"/>
      <w:b/>
      <w:bCs/>
      <w:sz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/>
      <w:b/>
      <w:sz w:val="28"/>
    </w:rPr>
  </w:style>
  <w:style w:type="paragraph" w:styleId="a4">
    <w:name w:val="header"/>
    <w:basedOn w:val="a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before="120" w:after="120"/>
    </w:pPr>
    <w:rPr>
      <w:rFonts w:ascii="Arial" w:hAnsi="Arial" w:cs="Arial"/>
      <w:color w:val="000000"/>
    </w:rPr>
  </w:style>
  <w:style w:type="character" w:customStyle="1" w:styleId="txt-10-181">
    <w:name w:val="txt-10-181"/>
    <w:rPr>
      <w:sz w:val="20"/>
      <w:szCs w:val="20"/>
    </w:rPr>
  </w:style>
  <w:style w:type="character" w:customStyle="1" w:styleId="tx10r1">
    <w:name w:val="tx10r1"/>
    <w:rsid w:val="0065118E"/>
    <w:rPr>
      <w:sz w:val="20"/>
      <w:szCs w:val="20"/>
    </w:rPr>
  </w:style>
  <w:style w:type="character" w:customStyle="1" w:styleId="underline1">
    <w:name w:val="underline1"/>
    <w:rsid w:val="0065118E"/>
    <w:rPr>
      <w:u w:val="single"/>
    </w:rPr>
  </w:style>
  <w:style w:type="paragraph" w:customStyle="1" w:styleId="texte">
    <w:name w:val="texte"/>
    <w:basedOn w:val="a"/>
    <w:rsid w:val="009C5D15"/>
    <w:pPr>
      <w:overflowPunct/>
      <w:autoSpaceDE/>
      <w:autoSpaceDN/>
      <w:adjustRightInd/>
      <w:spacing w:after="80" w:line="300" w:lineRule="atLeast"/>
      <w:jc w:val="both"/>
      <w:textAlignment w:val="auto"/>
    </w:pPr>
    <w:rPr>
      <w:rFonts w:ascii="Times" w:eastAsia="Times New Roman" w:hAnsi="Times"/>
      <w:lang w:val="fr-FR" w:eastAsia="fr-FR"/>
    </w:rPr>
  </w:style>
  <w:style w:type="paragraph" w:styleId="a9">
    <w:name w:val="Balloon Text"/>
    <w:basedOn w:val="a"/>
    <w:semiHidden/>
    <w:rsid w:val="00FE1BFA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C93DE4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xs97\Desktop\supportform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1899D760780EA4CB41BB44B1BB6B7C6" ma:contentTypeVersion="14" ma:contentTypeDescription="新しいドキュメントを作成します。" ma:contentTypeScope="" ma:versionID="2891df48597e0ea21658938d171d5499">
  <xsd:schema xmlns:xsd="http://www.w3.org/2001/XMLSchema" xmlns:xs="http://www.w3.org/2001/XMLSchema" xmlns:p="http://schemas.microsoft.com/office/2006/metadata/properties" xmlns:ns2="03b7568b-1f61-4a9f-8984-4d06c0aa1ddf" xmlns:ns3="96355097-edd6-4ac1-849b-64d6ecf40ac2" targetNamespace="http://schemas.microsoft.com/office/2006/metadata/properties" ma:root="true" ma:fieldsID="6b64d49eb2645693de015a6e3cd12979" ns2:_="" ns3:_="">
    <xsd:import namespace="03b7568b-1f61-4a9f-8984-4d06c0aa1ddf"/>
    <xsd:import namespace="96355097-edd6-4ac1-849b-64d6ecf40a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7568b-1f61-4a9f-8984-4d06c0aa1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cb5f88eb-384e-40fe-aafa-8fd4ff0b07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55097-edd6-4ac1-849b-64d6ecf40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171b706-11cf-4d30-adfd-362246fb64f6}" ma:internalName="TaxCatchAll" ma:showField="CatchAllData" ma:web="96355097-edd6-4ac1-849b-64d6ecf40a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355097-edd6-4ac1-849b-64d6ecf40ac2" xsi:nil="true"/>
    <lcf76f155ced4ddcb4097134ff3c332f xmlns="03b7568b-1f61-4a9f-8984-4d06c0aa1d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397182-7E22-44CD-941E-68DAD16BF3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54D4CE-AA29-41B4-B7C2-C8F8FA8E1104}"/>
</file>

<file path=customXml/itemProps3.xml><?xml version="1.0" encoding="utf-8"?>
<ds:datastoreItem xmlns:ds="http://schemas.openxmlformats.org/officeDocument/2006/customXml" ds:itemID="{987529FA-30D2-4F86-93B9-98E827762F6B}">
  <ds:schemaRefs>
    <ds:schemaRef ds:uri="http://schemas.microsoft.com/office/2006/metadata/properties"/>
    <ds:schemaRef ds:uri="http://schemas.microsoft.com/office/infopath/2007/PartnerControls"/>
    <ds:schemaRef ds:uri="f8da43a4-fa66-4702-af7e-2873aacd02f8"/>
    <ds:schemaRef ds:uri="0abbd89a-d64d-40fb-acb0-2a5b0dd416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supportform.dot</Template>
  <TotalTime>1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Nominee’s Application Statement</vt:lpstr>
      <vt:lpstr>Word File for 2007 MCI Award</vt:lpstr>
    </vt:vector>
  </TitlesOfParts>
  <Company>Mitsui Chemcals Inc.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Nominee’s Application Statement</dc:title>
  <dc:creator>R&amp;D Center</dc:creator>
  <cp:lastModifiedBy>Tomoko Sato</cp:lastModifiedBy>
  <cp:revision>2</cp:revision>
  <cp:lastPrinted>2008-01-23T05:31:00Z</cp:lastPrinted>
  <dcterms:created xsi:type="dcterms:W3CDTF">2023-08-17T07:48:00Z</dcterms:created>
  <dcterms:modified xsi:type="dcterms:W3CDTF">2023-08-17T07:48:00Z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0x01010018C088F97E4F184D958D33F27FA7C4F1</vt:lpwstr>
  </property>
</Properties>
</file>