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42063" w14:textId="77777777" w:rsidR="000400A8" w:rsidRPr="007020C5" w:rsidRDefault="000400A8" w:rsidP="007020C5">
      <w:pPr>
        <w:spacing w:before="120" w:after="120"/>
        <w:rPr>
          <w:sz w:val="22"/>
          <w:lang w:eastAsia="ja-JP"/>
        </w:rPr>
      </w:pPr>
    </w:p>
    <w:p w14:paraId="206B6563" w14:textId="77777777" w:rsidR="000400A8" w:rsidRPr="007020C5" w:rsidRDefault="000400A8" w:rsidP="007020C5">
      <w:pPr>
        <w:spacing w:before="120" w:after="120"/>
        <w:rPr>
          <w:sz w:val="22"/>
          <w:lang w:eastAsia="ja-JP"/>
        </w:rPr>
      </w:pPr>
    </w:p>
    <w:p w14:paraId="531D3E56" w14:textId="77777777" w:rsidR="000400A8" w:rsidRPr="007020C5" w:rsidRDefault="000400A8" w:rsidP="007020C5">
      <w:pPr>
        <w:spacing w:before="120" w:after="120"/>
        <w:rPr>
          <w:sz w:val="22"/>
          <w:lang w:eastAsia="ja-JP"/>
        </w:rPr>
      </w:pPr>
    </w:p>
    <w:p w14:paraId="23ED4C00" w14:textId="77777777" w:rsidR="000400A8" w:rsidRPr="007020C5" w:rsidRDefault="000400A8" w:rsidP="007020C5">
      <w:pPr>
        <w:spacing w:before="120" w:after="120"/>
        <w:rPr>
          <w:sz w:val="22"/>
          <w:lang w:eastAsia="ja-JP"/>
        </w:rPr>
      </w:pPr>
    </w:p>
    <w:p w14:paraId="61895EE9" w14:textId="77777777" w:rsidR="000400A8" w:rsidRPr="007020C5" w:rsidRDefault="000400A8" w:rsidP="007020C5">
      <w:pPr>
        <w:spacing w:before="120" w:after="120"/>
        <w:rPr>
          <w:sz w:val="22"/>
          <w:lang w:eastAsia="ja-JP"/>
        </w:rPr>
      </w:pPr>
    </w:p>
    <w:p w14:paraId="6E0AF259" w14:textId="77777777" w:rsidR="000400A8" w:rsidRPr="007020C5" w:rsidRDefault="000400A8" w:rsidP="007020C5">
      <w:pPr>
        <w:spacing w:before="120" w:after="120"/>
        <w:rPr>
          <w:sz w:val="22"/>
          <w:lang w:eastAsia="ja-JP"/>
        </w:rPr>
      </w:pPr>
    </w:p>
    <w:p w14:paraId="35003B24" w14:textId="77777777" w:rsidR="000400A8" w:rsidRPr="007020C5" w:rsidRDefault="000400A8" w:rsidP="007020C5">
      <w:pPr>
        <w:spacing w:before="120" w:after="120"/>
        <w:rPr>
          <w:sz w:val="22"/>
          <w:lang w:eastAsia="ja-JP"/>
        </w:rPr>
      </w:pPr>
    </w:p>
    <w:p w14:paraId="64E9A2D3" w14:textId="77777777" w:rsidR="000400A8" w:rsidRPr="007020C5" w:rsidRDefault="000400A8" w:rsidP="007020C5">
      <w:pPr>
        <w:spacing w:before="120" w:after="120"/>
        <w:rPr>
          <w:sz w:val="22"/>
          <w:lang w:eastAsia="ja-JP"/>
        </w:rPr>
      </w:pPr>
    </w:p>
    <w:p w14:paraId="7218752E" w14:textId="77777777" w:rsidR="009D1C76" w:rsidRPr="00A76967" w:rsidRDefault="009D1C76" w:rsidP="007020C5">
      <w:pPr>
        <w:spacing w:before="120" w:after="120"/>
        <w:rPr>
          <w:sz w:val="22"/>
          <w:lang w:eastAsia="ja-JP"/>
        </w:rPr>
      </w:pPr>
    </w:p>
    <w:p w14:paraId="2F546192" w14:textId="77777777" w:rsidR="009D1C76" w:rsidRPr="009942FA" w:rsidRDefault="009D1C76" w:rsidP="007020C5">
      <w:pPr>
        <w:spacing w:before="120" w:after="120"/>
        <w:rPr>
          <w:sz w:val="22"/>
          <w:lang w:eastAsia="ja-JP"/>
        </w:rPr>
      </w:pPr>
    </w:p>
    <w:sectPr w:rsidR="009D1C76" w:rsidRPr="009942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902" w:right="1418" w:bottom="81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98441" w14:textId="77777777" w:rsidR="00C151F8" w:rsidRDefault="00C151F8">
      <w:r>
        <w:separator/>
      </w:r>
    </w:p>
  </w:endnote>
  <w:endnote w:type="continuationSeparator" w:id="0">
    <w:p w14:paraId="5E58D502" w14:textId="77777777" w:rsidR="00C151F8" w:rsidRDefault="00C1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57CA" w14:textId="77777777" w:rsidR="00460AA2" w:rsidRDefault="00460A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941257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3756BAE" w14:textId="65161636" w:rsidR="009D1C76" w:rsidRPr="002B1265" w:rsidRDefault="009D1C76" w:rsidP="009D1C76">
            <w:pPr>
              <w:pStyle w:val="a5"/>
              <w:jc w:val="center"/>
              <w:rPr>
                <w:rFonts w:ascii="Arial" w:hAnsi="Arial" w:cs="Arial"/>
                <w:b/>
                <w:iCs/>
                <w:caps/>
                <w:sz w:val="16"/>
                <w:lang w:eastAsia="ja-JP"/>
              </w:rPr>
            </w:pPr>
            <w:r w:rsidRPr="002B1265">
              <w:rPr>
                <w:rFonts w:ascii="Arial" w:hAnsi="Arial" w:cs="Arial"/>
                <w:b/>
                <w:iCs/>
                <w:caps/>
                <w:sz w:val="16"/>
                <w:lang w:eastAsia="ja-JP"/>
              </w:rPr>
              <w:t>20</w:t>
            </w:r>
            <w:r w:rsidR="00A52A7E">
              <w:rPr>
                <w:rFonts w:ascii="Arial" w:hAnsi="Arial" w:cs="Arial"/>
                <w:b/>
                <w:iCs/>
                <w:caps/>
                <w:sz w:val="16"/>
                <w:lang w:eastAsia="ja-JP"/>
              </w:rPr>
              <w:t>2</w:t>
            </w:r>
            <w:r w:rsidR="00997276">
              <w:rPr>
                <w:rFonts w:ascii="Arial" w:hAnsi="Arial" w:cs="Arial" w:hint="eastAsia"/>
                <w:b/>
                <w:iCs/>
                <w:caps/>
                <w:sz w:val="16"/>
                <w:lang w:eastAsia="ja-JP"/>
              </w:rPr>
              <w:t>4</w:t>
            </w:r>
            <w:r w:rsidRPr="002B1265">
              <w:rPr>
                <w:rFonts w:ascii="Arial" w:hAnsi="Arial" w:cs="Arial"/>
                <w:b/>
                <w:iCs/>
                <w:caps/>
                <w:sz w:val="16"/>
                <w:lang w:eastAsia="ja-JP"/>
              </w:rPr>
              <w:t xml:space="preserve"> MCI CATALYSIS SCIENCE AWARD &amp; AWARD </w:t>
            </w:r>
            <w:r w:rsidR="00A52A7E" w:rsidRPr="00A52A7E">
              <w:rPr>
                <w:rFonts w:ascii="Arial" w:hAnsi="Arial" w:cs="Arial"/>
                <w:b/>
                <w:iCs/>
                <w:caps/>
                <w:sz w:val="16"/>
                <w:lang w:eastAsia="ja-JP"/>
              </w:rPr>
              <w:t>FOR CREATIVE WORK</w:t>
            </w:r>
          </w:p>
          <w:p w14:paraId="5AB0C874" w14:textId="77777777" w:rsidR="000400A8" w:rsidRPr="009D1C76" w:rsidRDefault="009D1C76" w:rsidP="009D1C76">
            <w:pPr>
              <w:pStyle w:val="a5"/>
              <w:jc w:val="center"/>
            </w:pPr>
            <w:r w:rsidRPr="002B1265">
              <w:rPr>
                <w:lang w:eastAsia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60A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 w:eastAsia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60A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BBE99" w14:textId="77777777" w:rsidR="00460AA2" w:rsidRDefault="00460A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044D2" w14:textId="77777777" w:rsidR="00C151F8" w:rsidRDefault="00C151F8">
      <w:r>
        <w:separator/>
      </w:r>
    </w:p>
  </w:footnote>
  <w:footnote w:type="continuationSeparator" w:id="0">
    <w:p w14:paraId="557A9A95" w14:textId="77777777" w:rsidR="00C151F8" w:rsidRDefault="00C15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246F5" w14:textId="77777777" w:rsidR="00460AA2" w:rsidRDefault="00460AA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71CF0" w14:textId="77777777" w:rsidR="007020C5" w:rsidRPr="00D614B7" w:rsidRDefault="007020C5" w:rsidP="007020C5">
    <w:pPr>
      <w:pStyle w:val="a3"/>
      <w:ind w:leftChars="413" w:left="991"/>
      <w:jc w:val="right"/>
      <w:rPr>
        <w:rFonts w:ascii="Times New Roman" w:hAnsi="Times New Roman"/>
        <w:b w:val="0"/>
        <w:iCs/>
        <w:sz w:val="22"/>
        <w:lang w:eastAsia="ja-JP"/>
      </w:rPr>
    </w:pPr>
    <w:r>
      <w:rPr>
        <w:rFonts w:ascii="Times New Roman" w:hAnsi="Times New Roman" w:hint="eastAsia"/>
        <w:i/>
        <w:iCs/>
        <w:noProof/>
        <w:lang w:eastAsia="ja-JP"/>
      </w:rPr>
      <w:drawing>
        <wp:anchor distT="0" distB="0" distL="114300" distR="114300" simplePos="0" relativeHeight="251658240" behindDoc="0" locked="0" layoutInCell="1" allowOverlap="1" wp14:anchorId="61F88129" wp14:editId="157FFA4F">
          <wp:simplePos x="0" y="0"/>
          <wp:positionH relativeFrom="column">
            <wp:posOffset>-57785</wp:posOffset>
          </wp:positionH>
          <wp:positionV relativeFrom="paragraph">
            <wp:posOffset>111760</wp:posOffset>
          </wp:positionV>
          <wp:extent cx="927735" cy="598170"/>
          <wp:effectExtent l="0" t="0" r="5715" b="0"/>
          <wp:wrapNone/>
          <wp:docPr id="1" name="図 1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14B7">
      <w:rPr>
        <w:rFonts w:ascii="Times New Roman" w:hAnsi="Times New Roman" w:hint="eastAsia"/>
        <w:b w:val="0"/>
        <w:iCs/>
        <w:sz w:val="22"/>
        <w:lang w:eastAsia="ja-JP"/>
      </w:rPr>
      <w:t>Form-</w:t>
    </w:r>
    <w:r w:rsidR="00460AA2">
      <w:rPr>
        <w:rFonts w:ascii="Times New Roman" w:hAnsi="Times New Roman"/>
        <w:b w:val="0"/>
        <w:iCs/>
        <w:sz w:val="22"/>
        <w:lang w:eastAsia="ja-JP"/>
      </w:rPr>
      <w:t>c</w:t>
    </w:r>
  </w:p>
  <w:p w14:paraId="522E10CF" w14:textId="77777777" w:rsidR="002E3CDB" w:rsidRPr="002F4F05" w:rsidRDefault="002E3CDB" w:rsidP="002E3CDB">
    <w:pPr>
      <w:pStyle w:val="a3"/>
      <w:ind w:leftChars="413" w:left="991"/>
      <w:rPr>
        <w:rFonts w:ascii="Times New Roman" w:hAnsi="Times New Roman"/>
        <w:i/>
        <w:iCs/>
        <w:sz w:val="26"/>
        <w:szCs w:val="26"/>
        <w:lang w:eastAsia="ja-JP"/>
      </w:rPr>
    </w:pPr>
    <w:r>
      <w:rPr>
        <w:rFonts w:ascii="Times New Roman" w:hAnsi="Times New Roman" w:hint="eastAsia"/>
        <w:i/>
        <w:iCs/>
        <w:lang w:eastAsia="ja-JP"/>
      </w:rPr>
      <w:t xml:space="preserve">MITSUI </w:t>
    </w:r>
    <w:r>
      <w:rPr>
        <w:rFonts w:ascii="Times New Roman" w:hAnsi="Times New Roman"/>
        <w:i/>
        <w:iCs/>
      </w:rPr>
      <w:t>C</w:t>
    </w:r>
    <w:r>
      <w:rPr>
        <w:rFonts w:ascii="Times New Roman" w:hAnsi="Times New Roman" w:hint="eastAsia"/>
        <w:i/>
        <w:iCs/>
        <w:lang w:eastAsia="ja-JP"/>
      </w:rPr>
      <w:t xml:space="preserve">HEMICALS CATALYSIS SCIENCE </w:t>
    </w:r>
    <w:r>
      <w:rPr>
        <w:rFonts w:ascii="Times New Roman" w:hAnsi="Times New Roman"/>
        <w:i/>
        <w:iCs/>
      </w:rPr>
      <w:t>AWARD</w:t>
    </w:r>
  </w:p>
  <w:p w14:paraId="4C47A513" w14:textId="77777777" w:rsidR="002E3CDB" w:rsidRDefault="002E3CDB" w:rsidP="002E3CDB">
    <w:pPr>
      <w:pStyle w:val="a3"/>
      <w:ind w:leftChars="413" w:left="991"/>
      <w:rPr>
        <w:rFonts w:ascii="Times New Roman" w:hAnsi="Times New Roman"/>
        <w:i/>
        <w:iCs/>
        <w:lang w:eastAsia="ja-JP"/>
      </w:rPr>
    </w:pPr>
    <w:r w:rsidRPr="002F4F05">
      <w:rPr>
        <w:rFonts w:ascii="Times New Roman" w:hAnsi="Times New Roman" w:hint="eastAsia"/>
        <w:i/>
        <w:iCs/>
        <w:sz w:val="26"/>
        <w:szCs w:val="26"/>
        <w:lang w:eastAsia="ja-JP"/>
      </w:rPr>
      <w:t>&amp;</w:t>
    </w:r>
    <w:r>
      <w:rPr>
        <w:rFonts w:ascii="Times New Roman" w:hAnsi="Times New Roman" w:hint="eastAsia"/>
        <w:i/>
        <w:iCs/>
        <w:sz w:val="26"/>
        <w:szCs w:val="26"/>
        <w:lang w:eastAsia="ja-JP"/>
      </w:rPr>
      <w:t xml:space="preserve"> </w:t>
    </w:r>
    <w:r w:rsidRPr="006400D8">
      <w:rPr>
        <w:rFonts w:ascii="Times New Roman" w:hAnsi="Times New Roman" w:hint="eastAsia"/>
        <w:i/>
        <w:iCs/>
      </w:rPr>
      <w:t xml:space="preserve">AWARD </w:t>
    </w:r>
    <w:r w:rsidR="00A52A7E" w:rsidRPr="00A52A7E">
      <w:rPr>
        <w:rFonts w:ascii="Times New Roman" w:hAnsi="Times New Roman"/>
        <w:i/>
        <w:iCs/>
      </w:rPr>
      <w:t>FOR CREATIVE WORK</w:t>
    </w:r>
  </w:p>
  <w:p w14:paraId="73949581" w14:textId="77777777" w:rsidR="009D1C76" w:rsidRDefault="009D1C76" w:rsidP="002E3CDB">
    <w:pPr>
      <w:pStyle w:val="a3"/>
      <w:ind w:leftChars="413" w:left="991"/>
      <w:rPr>
        <w:rFonts w:ascii="Times New Roman" w:hAnsi="Times New Roman"/>
        <w:i/>
        <w:iCs/>
        <w:lang w:eastAsia="ja-JP"/>
      </w:rPr>
    </w:pPr>
  </w:p>
  <w:p w14:paraId="26385A45" w14:textId="77777777" w:rsidR="002E3CDB" w:rsidRPr="007020C5" w:rsidRDefault="00672C9D" w:rsidP="007020C5">
    <w:pPr>
      <w:spacing w:before="120" w:after="120"/>
      <w:rPr>
        <w:b/>
        <w:bCs/>
      </w:rPr>
    </w:pPr>
    <w:r>
      <w:rPr>
        <w:color w:val="FF0000"/>
        <w:szCs w:val="21"/>
      </w:rPr>
      <w:t xml:space="preserve">Research Achievement </w:t>
    </w:r>
    <w:proofErr w:type="gramStart"/>
    <w:r>
      <w:rPr>
        <w:color w:val="FF0000"/>
        <w:szCs w:val="21"/>
      </w:rPr>
      <w:t xml:space="preserve">List </w:t>
    </w:r>
    <w:r w:rsidRPr="002163AE">
      <w:rPr>
        <w:color w:val="FF0000"/>
        <w:szCs w:val="21"/>
      </w:rPr>
      <w:t>:</w:t>
    </w:r>
    <w:proofErr w:type="gramEnd"/>
    <w:r w:rsidRPr="002163AE">
      <w:rPr>
        <w:rFonts w:hint="eastAsia"/>
        <w:color w:val="FF0000"/>
        <w:szCs w:val="21"/>
      </w:rPr>
      <w:t xml:space="preserve"> </w:t>
    </w:r>
    <w:r w:rsidRPr="002163AE">
      <w:rPr>
        <w:color w:val="FF0000"/>
        <w:szCs w:val="21"/>
      </w:rPr>
      <w:t xml:space="preserve">publications (original papers, </w:t>
    </w:r>
    <w:r w:rsidRPr="002163AE">
      <w:rPr>
        <w:rFonts w:hint="eastAsia"/>
        <w:color w:val="FF0000"/>
        <w:szCs w:val="21"/>
      </w:rPr>
      <w:t>p</w:t>
    </w:r>
    <w:r w:rsidRPr="002163AE">
      <w:rPr>
        <w:color w:val="FF0000"/>
        <w:szCs w:val="21"/>
      </w:rPr>
      <w:t>atents, etc.) and</w:t>
    </w:r>
    <w:r w:rsidRPr="002163AE">
      <w:rPr>
        <w:color w:val="FF0000"/>
      </w:rPr>
      <w:t xml:space="preserve"> lectures (as an invited speaker of </w:t>
    </w:r>
    <w:r w:rsidRPr="002163AE">
      <w:rPr>
        <w:color w:val="FF0000"/>
        <w:szCs w:val="21"/>
      </w:rPr>
      <w:t>international conferences)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98154" w14:textId="77777777" w:rsidR="00460AA2" w:rsidRDefault="00460AA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B040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70B58BE"/>
    <w:multiLevelType w:val="hybridMultilevel"/>
    <w:tmpl w:val="2B3AB778"/>
    <w:lvl w:ilvl="0" w:tplc="3C68D9F6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DD3F4F"/>
    <w:multiLevelType w:val="hybridMultilevel"/>
    <w:tmpl w:val="BA1A290C"/>
    <w:lvl w:ilvl="0" w:tplc="89562F1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676BF0"/>
    <w:multiLevelType w:val="hybridMultilevel"/>
    <w:tmpl w:val="E1B228F8"/>
    <w:lvl w:ilvl="0" w:tplc="28B4DB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E300D8"/>
    <w:multiLevelType w:val="hybridMultilevel"/>
    <w:tmpl w:val="3976D66C"/>
    <w:lvl w:ilvl="0" w:tplc="575A893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F937BC"/>
    <w:multiLevelType w:val="hybridMultilevel"/>
    <w:tmpl w:val="0010CDB2"/>
    <w:lvl w:ilvl="0" w:tplc="113EC8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BA2702"/>
    <w:multiLevelType w:val="hybridMultilevel"/>
    <w:tmpl w:val="84121AC0"/>
    <w:lvl w:ilvl="0" w:tplc="D1E0F3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5E2E5E51"/>
    <w:multiLevelType w:val="hybridMultilevel"/>
    <w:tmpl w:val="D53AAA4C"/>
    <w:lvl w:ilvl="0" w:tplc="2924B9D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762ECE"/>
    <w:multiLevelType w:val="hybridMultilevel"/>
    <w:tmpl w:val="8B6EA39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804DA6"/>
    <w:multiLevelType w:val="hybridMultilevel"/>
    <w:tmpl w:val="C0DC4BF8"/>
    <w:lvl w:ilvl="0" w:tplc="65CCE0C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22702C3"/>
    <w:multiLevelType w:val="hybridMultilevel"/>
    <w:tmpl w:val="5038DEDE"/>
    <w:lvl w:ilvl="0" w:tplc="DDE88D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51803125">
    <w:abstractNumId w:val="10"/>
  </w:num>
  <w:num w:numId="2" w16cid:durableId="1982610552">
    <w:abstractNumId w:val="9"/>
  </w:num>
  <w:num w:numId="3" w16cid:durableId="709189693">
    <w:abstractNumId w:val="7"/>
  </w:num>
  <w:num w:numId="4" w16cid:durableId="832338303">
    <w:abstractNumId w:val="8"/>
  </w:num>
  <w:num w:numId="5" w16cid:durableId="1047797166">
    <w:abstractNumId w:val="3"/>
  </w:num>
  <w:num w:numId="6" w16cid:durableId="98332684">
    <w:abstractNumId w:val="1"/>
  </w:num>
  <w:num w:numId="7" w16cid:durableId="1612468343">
    <w:abstractNumId w:val="2"/>
  </w:num>
  <w:num w:numId="8" w16cid:durableId="1324435390">
    <w:abstractNumId w:val="4"/>
  </w:num>
  <w:num w:numId="9" w16cid:durableId="1762214828">
    <w:abstractNumId w:val="5"/>
  </w:num>
  <w:num w:numId="10" w16cid:durableId="1800412660">
    <w:abstractNumId w:val="6"/>
  </w:num>
  <w:num w:numId="11" w16cid:durableId="83500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18E"/>
    <w:rsid w:val="000400A8"/>
    <w:rsid w:val="00084046"/>
    <w:rsid w:val="000869A5"/>
    <w:rsid w:val="000B231E"/>
    <w:rsid w:val="000F1EE7"/>
    <w:rsid w:val="001520F7"/>
    <w:rsid w:val="0016059A"/>
    <w:rsid w:val="00217FF0"/>
    <w:rsid w:val="0024356B"/>
    <w:rsid w:val="0024525A"/>
    <w:rsid w:val="00267B00"/>
    <w:rsid w:val="002E3CDB"/>
    <w:rsid w:val="0035141F"/>
    <w:rsid w:val="00460AA2"/>
    <w:rsid w:val="004A6E12"/>
    <w:rsid w:val="00540310"/>
    <w:rsid w:val="005A69AD"/>
    <w:rsid w:val="00612850"/>
    <w:rsid w:val="0065118E"/>
    <w:rsid w:val="0066183E"/>
    <w:rsid w:val="00672C9D"/>
    <w:rsid w:val="006823E2"/>
    <w:rsid w:val="006A7137"/>
    <w:rsid w:val="006C4B81"/>
    <w:rsid w:val="007020C5"/>
    <w:rsid w:val="007C7EFB"/>
    <w:rsid w:val="007E076D"/>
    <w:rsid w:val="00877AD4"/>
    <w:rsid w:val="008C6DB8"/>
    <w:rsid w:val="00903763"/>
    <w:rsid w:val="00927232"/>
    <w:rsid w:val="00984F90"/>
    <w:rsid w:val="009942FA"/>
    <w:rsid w:val="00997276"/>
    <w:rsid w:val="009C5D15"/>
    <w:rsid w:val="009D1C76"/>
    <w:rsid w:val="00A36319"/>
    <w:rsid w:val="00A52A7E"/>
    <w:rsid w:val="00A76967"/>
    <w:rsid w:val="00AD41D8"/>
    <w:rsid w:val="00BC0B06"/>
    <w:rsid w:val="00C06866"/>
    <w:rsid w:val="00C151F8"/>
    <w:rsid w:val="00C868C2"/>
    <w:rsid w:val="00CE5891"/>
    <w:rsid w:val="00D839D8"/>
    <w:rsid w:val="00DF1A77"/>
    <w:rsid w:val="00E412D0"/>
    <w:rsid w:val="00F56A49"/>
    <w:rsid w:val="00FE1BFA"/>
    <w:rsid w:val="00FE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EEA2DF"/>
  <w15:docId w15:val="{40F40264-6EF2-48C2-9EA6-5DFEEC30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spacing w:before="120" w:after="120"/>
      <w:outlineLvl w:val="1"/>
    </w:pPr>
    <w:rPr>
      <w:rFonts w:ascii="Arial" w:hAnsi="Arial" w:cs="Arial"/>
      <w:b/>
      <w:bCs/>
      <w:sz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/>
      <w:b/>
      <w:sz w:val="28"/>
    </w:rPr>
  </w:style>
  <w:style w:type="paragraph" w:styleId="a4">
    <w:name w:val="header"/>
    <w:basedOn w:val="a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120" w:after="120"/>
    </w:pPr>
    <w:rPr>
      <w:rFonts w:ascii="Arial" w:hAnsi="Arial" w:cs="Arial"/>
      <w:color w:val="000000"/>
    </w:rPr>
  </w:style>
  <w:style w:type="character" w:customStyle="1" w:styleId="txt-10-181">
    <w:name w:val="txt-10-181"/>
    <w:rPr>
      <w:sz w:val="20"/>
      <w:szCs w:val="20"/>
    </w:rPr>
  </w:style>
  <w:style w:type="character" w:customStyle="1" w:styleId="tx10r1">
    <w:name w:val="tx10r1"/>
    <w:rsid w:val="0065118E"/>
    <w:rPr>
      <w:sz w:val="20"/>
      <w:szCs w:val="20"/>
    </w:rPr>
  </w:style>
  <w:style w:type="character" w:customStyle="1" w:styleId="underline1">
    <w:name w:val="underline1"/>
    <w:rsid w:val="0065118E"/>
    <w:rPr>
      <w:u w:val="single"/>
    </w:rPr>
  </w:style>
  <w:style w:type="paragraph" w:customStyle="1" w:styleId="texte">
    <w:name w:val="texte"/>
    <w:basedOn w:val="a"/>
    <w:rsid w:val="009C5D15"/>
    <w:pPr>
      <w:overflowPunct/>
      <w:autoSpaceDE/>
      <w:autoSpaceDN/>
      <w:adjustRightInd/>
      <w:spacing w:after="80" w:line="300" w:lineRule="atLeast"/>
      <w:jc w:val="both"/>
      <w:textAlignment w:val="auto"/>
    </w:pPr>
    <w:rPr>
      <w:rFonts w:ascii="Times" w:eastAsia="Times New Roman" w:hAnsi="Times"/>
      <w:lang w:val="fr-FR" w:eastAsia="fr-FR"/>
    </w:rPr>
  </w:style>
  <w:style w:type="paragraph" w:styleId="a9">
    <w:name w:val="Balloon Text"/>
    <w:basedOn w:val="a"/>
    <w:semiHidden/>
    <w:rsid w:val="00FE1BFA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9D1C76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xs97\Desktop\supportform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355097-edd6-4ac1-849b-64d6ecf40ac2" xsi:nil="true"/>
    <lcf76f155ced4ddcb4097134ff3c332f xmlns="03b7568b-1f61-4a9f-8984-4d06c0aa1d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1899D760780EA4CB41BB44B1BB6B7C6" ma:contentTypeVersion="14" ma:contentTypeDescription="新しいドキュメントを作成します。" ma:contentTypeScope="" ma:versionID="2891df48597e0ea21658938d171d5499">
  <xsd:schema xmlns:xsd="http://www.w3.org/2001/XMLSchema" xmlns:xs="http://www.w3.org/2001/XMLSchema" xmlns:p="http://schemas.microsoft.com/office/2006/metadata/properties" xmlns:ns2="03b7568b-1f61-4a9f-8984-4d06c0aa1ddf" xmlns:ns3="96355097-edd6-4ac1-849b-64d6ecf40ac2" targetNamespace="http://schemas.microsoft.com/office/2006/metadata/properties" ma:root="true" ma:fieldsID="6b64d49eb2645693de015a6e3cd12979" ns2:_="" ns3:_="">
    <xsd:import namespace="03b7568b-1f61-4a9f-8984-4d06c0aa1ddf"/>
    <xsd:import namespace="96355097-edd6-4ac1-849b-64d6ecf40a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7568b-1f61-4a9f-8984-4d06c0aa1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b5f88eb-384e-40fe-aafa-8fd4ff0b07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55097-edd6-4ac1-849b-64d6ecf40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171b706-11cf-4d30-adfd-362246fb64f6}" ma:internalName="TaxCatchAll" ma:showField="CatchAllData" ma:web="96355097-edd6-4ac1-849b-64d6ecf40a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67162C-13F5-4AA3-89C6-32AB8FC4B952}">
  <ds:schemaRefs>
    <ds:schemaRef ds:uri="http://schemas.microsoft.com/office/2006/metadata/properties"/>
    <ds:schemaRef ds:uri="http://schemas.microsoft.com/office/infopath/2007/PartnerControls"/>
    <ds:schemaRef ds:uri="f8da43a4-fa66-4702-af7e-2873aacd02f8"/>
    <ds:schemaRef ds:uri="0abbd89a-d64d-40fb-acb0-2a5b0dd41616"/>
  </ds:schemaRefs>
</ds:datastoreItem>
</file>

<file path=customXml/itemProps2.xml><?xml version="1.0" encoding="utf-8"?>
<ds:datastoreItem xmlns:ds="http://schemas.openxmlformats.org/officeDocument/2006/customXml" ds:itemID="{083F6453-D7DA-43B9-811A-3F878D7A4F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480159-1763-4A4E-8A49-87DB34649F0C}"/>
</file>

<file path=docProps/app.xml><?xml version="1.0" encoding="utf-8"?>
<Properties xmlns="http://schemas.openxmlformats.org/officeDocument/2006/extended-properties" xmlns:vt="http://schemas.openxmlformats.org/officeDocument/2006/docPropsVTypes">
  <Template>supportform.dot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List of Publications and Patents</vt:lpstr>
      <vt:lpstr>Word File for 2007 MCI Award</vt:lpstr>
    </vt:vector>
  </TitlesOfParts>
  <Company>Mitsui Chemcals Inc.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Publications and Patents</dc:title>
  <dc:creator>R&amp;D Center</dc:creator>
  <cp:lastModifiedBy>Tomoko Sato</cp:lastModifiedBy>
  <cp:revision>2</cp:revision>
  <cp:lastPrinted>2008-01-23T05:31:00Z</cp:lastPrinted>
  <dcterms:created xsi:type="dcterms:W3CDTF">2023-08-17T07:49:00Z</dcterms:created>
  <dcterms:modified xsi:type="dcterms:W3CDTF">2023-08-17T07:49:00Z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0x01010018C088F97E4F184D958D33F27FA7C4F1</vt:lpwstr>
  </property>
</Properties>
</file>