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3859" w14:textId="77777777" w:rsidR="007652D3" w:rsidRDefault="007652D3" w:rsidP="0044544B">
      <w:pPr>
        <w:spacing w:before="120" w:after="12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Recommender</w:t>
      </w:r>
      <w:r>
        <w:rPr>
          <w:sz w:val="22"/>
          <w:lang w:eastAsia="ja-JP"/>
        </w:rPr>
        <w:t>’s Information</w:t>
      </w:r>
    </w:p>
    <w:p w14:paraId="35A3803B" w14:textId="77777777" w:rsidR="007652D3" w:rsidRDefault="007652D3" w:rsidP="007652D3">
      <w:pPr>
        <w:spacing w:before="120" w:after="120"/>
        <w:ind w:leftChars="100" w:left="24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Name:</w:t>
      </w:r>
    </w:p>
    <w:p w14:paraId="5C7B1F5D" w14:textId="77777777" w:rsidR="007652D3" w:rsidRDefault="007652D3" w:rsidP="007652D3">
      <w:pPr>
        <w:spacing w:before="120" w:after="120"/>
        <w:ind w:leftChars="100" w:left="240"/>
        <w:rPr>
          <w:sz w:val="22"/>
          <w:lang w:eastAsia="ja-JP"/>
        </w:rPr>
      </w:pPr>
      <w:r>
        <w:rPr>
          <w:sz w:val="22"/>
          <w:lang w:eastAsia="ja-JP"/>
        </w:rPr>
        <w:t>Institutional affiliation:</w:t>
      </w:r>
    </w:p>
    <w:p w14:paraId="7A6F1B02" w14:textId="77777777" w:rsidR="007652D3" w:rsidRDefault="007652D3" w:rsidP="007652D3">
      <w:pPr>
        <w:spacing w:before="120" w:after="120"/>
        <w:ind w:leftChars="100" w:left="240"/>
        <w:rPr>
          <w:sz w:val="22"/>
          <w:lang w:eastAsia="ja-JP"/>
        </w:rPr>
      </w:pPr>
      <w:r>
        <w:rPr>
          <w:sz w:val="22"/>
          <w:lang w:eastAsia="ja-JP"/>
        </w:rPr>
        <w:t>Present position (exact title):</w:t>
      </w:r>
    </w:p>
    <w:p w14:paraId="136C0EF8" w14:textId="77777777" w:rsidR="007652D3" w:rsidRDefault="007652D3" w:rsidP="007652D3">
      <w:pPr>
        <w:spacing w:before="120" w:after="120"/>
        <w:ind w:leftChars="100" w:left="240"/>
        <w:rPr>
          <w:sz w:val="22"/>
          <w:lang w:eastAsia="ja-JP"/>
        </w:rPr>
      </w:pPr>
      <w:r>
        <w:rPr>
          <w:sz w:val="22"/>
          <w:lang w:eastAsia="ja-JP"/>
        </w:rPr>
        <w:t>Country:</w:t>
      </w:r>
    </w:p>
    <w:p w14:paraId="338701A8" w14:textId="77777777" w:rsidR="007652D3" w:rsidRDefault="007652D3" w:rsidP="007652D3">
      <w:pPr>
        <w:spacing w:before="120" w:after="120"/>
        <w:ind w:leftChars="100" w:left="240"/>
        <w:rPr>
          <w:sz w:val="22"/>
          <w:lang w:eastAsia="ja-JP"/>
        </w:rPr>
      </w:pPr>
      <w:r>
        <w:rPr>
          <w:sz w:val="22"/>
          <w:lang w:eastAsia="ja-JP"/>
        </w:rPr>
        <w:t>E-mail:</w:t>
      </w:r>
    </w:p>
    <w:p w14:paraId="5D576165" w14:textId="77777777" w:rsidR="007652D3" w:rsidRDefault="007652D3" w:rsidP="0044544B">
      <w:pPr>
        <w:spacing w:before="120" w:after="120"/>
        <w:rPr>
          <w:sz w:val="22"/>
          <w:lang w:eastAsia="ja-JP"/>
        </w:rPr>
      </w:pPr>
    </w:p>
    <w:p w14:paraId="7C4057F3" w14:textId="77777777" w:rsidR="0044544B" w:rsidRDefault="0044544B" w:rsidP="0044544B">
      <w:pPr>
        <w:spacing w:before="120" w:after="12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Provide a summary of 500 words or less.</w:t>
      </w:r>
      <w:r w:rsidR="008362D0">
        <w:rPr>
          <w:rFonts w:hint="eastAsia"/>
          <w:sz w:val="22"/>
          <w:lang w:eastAsia="ja-JP"/>
        </w:rPr>
        <w:t xml:space="preserve">  H</w:t>
      </w:r>
      <w:r w:rsidR="008362D0" w:rsidRPr="008362D0">
        <w:rPr>
          <w:sz w:val="22"/>
          <w:lang w:eastAsia="ja-JP"/>
        </w:rPr>
        <w:t>andwritten signature is required</w:t>
      </w:r>
      <w:r w:rsidR="009812B7">
        <w:rPr>
          <w:rFonts w:hint="eastAsia"/>
          <w:sz w:val="22"/>
          <w:lang w:eastAsia="ja-JP"/>
        </w:rPr>
        <w:t>.</w:t>
      </w:r>
    </w:p>
    <w:p w14:paraId="4B7AF392" w14:textId="77777777" w:rsidR="000400A8" w:rsidRPr="00B07870" w:rsidRDefault="000400A8">
      <w:pPr>
        <w:spacing w:before="120" w:after="120"/>
        <w:rPr>
          <w:iCs/>
          <w:sz w:val="22"/>
          <w:szCs w:val="22"/>
          <w:lang w:eastAsia="ja-JP"/>
        </w:rPr>
      </w:pPr>
    </w:p>
    <w:p w14:paraId="46DF1044" w14:textId="77777777" w:rsidR="0044544B" w:rsidRPr="007652D3" w:rsidRDefault="0044544B">
      <w:pPr>
        <w:spacing w:before="120" w:after="120"/>
        <w:rPr>
          <w:bCs/>
          <w:sz w:val="22"/>
          <w:szCs w:val="22"/>
          <w:lang w:eastAsia="ja-JP"/>
        </w:rPr>
      </w:pPr>
    </w:p>
    <w:p w14:paraId="767FCD94" w14:textId="77777777" w:rsidR="000400A8" w:rsidRDefault="000400A8">
      <w:pPr>
        <w:spacing w:before="120" w:after="120"/>
        <w:rPr>
          <w:sz w:val="22"/>
          <w:lang w:eastAsia="ja-JP"/>
        </w:rPr>
      </w:pPr>
    </w:p>
    <w:p w14:paraId="1FFE8E8B" w14:textId="77777777" w:rsidR="000400A8" w:rsidRDefault="000400A8">
      <w:pPr>
        <w:spacing w:before="120" w:after="120"/>
        <w:rPr>
          <w:sz w:val="22"/>
          <w:lang w:eastAsia="ja-JP"/>
        </w:rPr>
      </w:pPr>
    </w:p>
    <w:p w14:paraId="03AF3401" w14:textId="77777777" w:rsidR="000400A8" w:rsidRDefault="000400A8">
      <w:pPr>
        <w:spacing w:before="120" w:after="120"/>
        <w:rPr>
          <w:sz w:val="22"/>
          <w:lang w:eastAsia="ja-JP"/>
        </w:rPr>
      </w:pPr>
    </w:p>
    <w:p w14:paraId="736AC51B" w14:textId="77777777" w:rsidR="000400A8" w:rsidRDefault="000400A8">
      <w:pPr>
        <w:spacing w:before="120" w:after="120"/>
        <w:rPr>
          <w:sz w:val="22"/>
          <w:lang w:eastAsia="ja-JP"/>
        </w:rPr>
      </w:pPr>
    </w:p>
    <w:p w14:paraId="6218863B" w14:textId="77777777" w:rsidR="000400A8" w:rsidRDefault="000400A8">
      <w:pPr>
        <w:spacing w:before="120" w:after="120"/>
        <w:rPr>
          <w:sz w:val="22"/>
          <w:lang w:eastAsia="ja-JP"/>
        </w:rPr>
      </w:pPr>
    </w:p>
    <w:p w14:paraId="61E27526" w14:textId="77777777" w:rsidR="000400A8" w:rsidRPr="00B07870" w:rsidRDefault="000400A8">
      <w:pPr>
        <w:spacing w:before="120" w:after="120"/>
        <w:rPr>
          <w:sz w:val="22"/>
          <w:lang w:eastAsia="ja-JP"/>
        </w:rPr>
      </w:pPr>
    </w:p>
    <w:p w14:paraId="47B52C57" w14:textId="77777777" w:rsidR="000400A8" w:rsidRPr="00B07870" w:rsidRDefault="000400A8">
      <w:pPr>
        <w:spacing w:before="120" w:after="120"/>
        <w:rPr>
          <w:sz w:val="22"/>
          <w:lang w:eastAsia="ja-JP"/>
        </w:rPr>
      </w:pPr>
    </w:p>
    <w:p w14:paraId="0C72D0E9" w14:textId="77777777" w:rsidR="000400A8" w:rsidRDefault="000400A8">
      <w:pPr>
        <w:spacing w:before="120" w:after="120"/>
        <w:rPr>
          <w:sz w:val="22"/>
          <w:lang w:eastAsia="ja-JP"/>
        </w:rPr>
      </w:pPr>
    </w:p>
    <w:p w14:paraId="2BC5432D" w14:textId="77777777" w:rsidR="000400A8" w:rsidRDefault="000400A8">
      <w:pPr>
        <w:spacing w:before="120" w:after="120"/>
        <w:rPr>
          <w:sz w:val="22"/>
          <w:lang w:eastAsia="ja-JP"/>
        </w:rPr>
      </w:pPr>
    </w:p>
    <w:p w14:paraId="49AEE898" w14:textId="77777777" w:rsidR="000400A8" w:rsidRPr="00B07870" w:rsidRDefault="000400A8">
      <w:pPr>
        <w:spacing w:before="120" w:after="120"/>
        <w:rPr>
          <w:sz w:val="22"/>
          <w:lang w:eastAsia="ja-JP"/>
        </w:rPr>
      </w:pPr>
    </w:p>
    <w:p w14:paraId="561DE17D" w14:textId="77777777" w:rsidR="000400A8" w:rsidRDefault="000400A8">
      <w:pPr>
        <w:spacing w:before="120" w:after="120"/>
        <w:rPr>
          <w:sz w:val="22"/>
          <w:lang w:eastAsia="ja-JP"/>
        </w:rPr>
      </w:pPr>
    </w:p>
    <w:p w14:paraId="5360632F" w14:textId="77777777" w:rsidR="000400A8" w:rsidRDefault="000400A8">
      <w:pPr>
        <w:spacing w:before="120" w:after="120"/>
        <w:rPr>
          <w:sz w:val="22"/>
          <w:lang w:eastAsia="ja-JP"/>
        </w:rPr>
      </w:pPr>
    </w:p>
    <w:p w14:paraId="33C9D5B2" w14:textId="77777777" w:rsidR="000400A8" w:rsidRDefault="000400A8">
      <w:pPr>
        <w:spacing w:before="120" w:after="120"/>
        <w:rPr>
          <w:sz w:val="22"/>
          <w:lang w:eastAsia="ja-JP"/>
        </w:rPr>
      </w:pPr>
    </w:p>
    <w:p w14:paraId="6117DC69" w14:textId="77777777" w:rsidR="000400A8" w:rsidRDefault="000400A8">
      <w:pPr>
        <w:spacing w:before="120" w:after="120"/>
        <w:rPr>
          <w:sz w:val="22"/>
          <w:lang w:eastAsia="ja-JP"/>
        </w:rPr>
      </w:pPr>
    </w:p>
    <w:p w14:paraId="6B6FA4AC" w14:textId="77777777" w:rsidR="000400A8" w:rsidRDefault="000400A8">
      <w:pPr>
        <w:spacing w:before="120" w:after="120"/>
        <w:rPr>
          <w:sz w:val="22"/>
          <w:lang w:eastAsia="ja-JP"/>
        </w:rPr>
      </w:pPr>
    </w:p>
    <w:p w14:paraId="350D5658" w14:textId="77777777" w:rsidR="000400A8" w:rsidRDefault="000400A8">
      <w:pPr>
        <w:spacing w:before="120" w:after="120"/>
        <w:rPr>
          <w:sz w:val="22"/>
          <w:lang w:eastAsia="ja-JP"/>
        </w:rPr>
      </w:pPr>
    </w:p>
    <w:p w14:paraId="5BB62B2F" w14:textId="77777777" w:rsidR="000400A8" w:rsidRDefault="000400A8">
      <w:pPr>
        <w:spacing w:before="120" w:after="120"/>
        <w:rPr>
          <w:sz w:val="22"/>
          <w:lang w:eastAsia="ja-JP"/>
        </w:rPr>
      </w:pPr>
    </w:p>
    <w:p w14:paraId="76A39345" w14:textId="77777777" w:rsidR="000400A8" w:rsidRDefault="000400A8">
      <w:pPr>
        <w:spacing w:before="120" w:after="120"/>
        <w:rPr>
          <w:sz w:val="22"/>
          <w:lang w:eastAsia="ja-JP"/>
        </w:rPr>
      </w:pPr>
    </w:p>
    <w:p w14:paraId="7C55BF2A" w14:textId="77777777" w:rsidR="000400A8" w:rsidRPr="00B07870" w:rsidRDefault="000400A8">
      <w:pPr>
        <w:spacing w:before="120" w:after="120"/>
        <w:rPr>
          <w:szCs w:val="24"/>
          <w:lang w:eastAsia="ja-JP"/>
        </w:rPr>
      </w:pPr>
      <w:r w:rsidRPr="00B07870">
        <w:rPr>
          <w:rFonts w:hint="eastAsia"/>
          <w:szCs w:val="24"/>
          <w:lang w:eastAsia="ja-JP"/>
        </w:rPr>
        <w:t>Signature:</w:t>
      </w:r>
      <w:r w:rsidRPr="00B07870">
        <w:rPr>
          <w:rFonts w:hint="eastAsia"/>
          <w:szCs w:val="24"/>
          <w:lang w:eastAsia="ja-JP"/>
        </w:rPr>
        <w:tab/>
      </w:r>
      <w:r w:rsidRPr="00B07870">
        <w:rPr>
          <w:rFonts w:hint="eastAsia"/>
          <w:szCs w:val="24"/>
          <w:u w:val="single"/>
          <w:lang w:eastAsia="ja-JP"/>
        </w:rPr>
        <w:t xml:space="preserve">                                     </w:t>
      </w:r>
    </w:p>
    <w:p w14:paraId="0093AD44" w14:textId="77777777" w:rsidR="000400A8" w:rsidRDefault="000400A8" w:rsidP="005E229C">
      <w:pPr>
        <w:spacing w:before="120" w:after="120"/>
        <w:rPr>
          <w:sz w:val="22"/>
          <w:lang w:eastAsia="ja-JP"/>
        </w:rPr>
      </w:pPr>
      <w:r>
        <w:rPr>
          <w:rFonts w:hint="eastAsia"/>
          <w:lang w:eastAsia="ja-JP"/>
        </w:rPr>
        <w:t>Date:</w:t>
      </w:r>
    </w:p>
    <w:p w14:paraId="3C6AB8AF" w14:textId="77777777" w:rsidR="007652D3" w:rsidRDefault="007652D3">
      <w:pPr>
        <w:rPr>
          <w:sz w:val="22"/>
          <w:lang w:eastAsia="ja-JP"/>
        </w:rPr>
      </w:pPr>
    </w:p>
    <w:sectPr w:rsidR="007652D3" w:rsidSect="004D67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02" w:right="1418" w:bottom="811" w:left="1418" w:header="72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0347" w14:textId="77777777" w:rsidR="00E40CB9" w:rsidRDefault="00E40CB9">
      <w:r>
        <w:separator/>
      </w:r>
    </w:p>
  </w:endnote>
  <w:endnote w:type="continuationSeparator" w:id="0">
    <w:p w14:paraId="76BE0902" w14:textId="77777777" w:rsidR="00E40CB9" w:rsidRDefault="00E4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B226" w14:textId="77777777" w:rsidR="00A8346E" w:rsidRDefault="00A834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41257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4144BE9" w14:textId="3C87CB2D" w:rsidR="004D67F7" w:rsidRPr="002B1265" w:rsidRDefault="004D67F7" w:rsidP="004D67F7">
            <w:pPr>
              <w:pStyle w:val="a5"/>
              <w:jc w:val="center"/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</w:pPr>
            <w:r w:rsidRPr="002B1265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>20</w:t>
            </w:r>
            <w:r w:rsidR="002823BD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>2</w:t>
            </w:r>
            <w:r w:rsidR="00A8346E">
              <w:rPr>
                <w:rFonts w:ascii="Arial" w:hAnsi="Arial" w:cs="Arial" w:hint="eastAsia"/>
                <w:b/>
                <w:iCs/>
                <w:caps/>
                <w:sz w:val="16"/>
                <w:lang w:eastAsia="ja-JP"/>
              </w:rPr>
              <w:t>4</w:t>
            </w:r>
            <w:r w:rsidRPr="002B1265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 xml:space="preserve"> MCI CATALYSIS SCIENCE AWARD &amp; AWARD </w:t>
            </w:r>
            <w:r w:rsidR="002823BD" w:rsidRPr="002823BD">
              <w:rPr>
                <w:rFonts w:ascii="Arial" w:hAnsi="Arial" w:cs="Arial"/>
                <w:b/>
                <w:iCs/>
                <w:caps/>
                <w:sz w:val="16"/>
                <w:lang w:eastAsia="ja-JP"/>
              </w:rPr>
              <w:t>FOR CREATIVE WORK</w:t>
            </w:r>
          </w:p>
          <w:p w14:paraId="39B10103" w14:textId="77777777" w:rsidR="004D67F7" w:rsidRPr="004D67F7" w:rsidRDefault="004D67F7" w:rsidP="004D67F7">
            <w:pPr>
              <w:pStyle w:val="a5"/>
              <w:jc w:val="center"/>
            </w:pPr>
            <w:r w:rsidRPr="002B1265">
              <w:rPr>
                <w:lang w:eastAsia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641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641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F4AB" w14:textId="77777777" w:rsidR="00A8346E" w:rsidRDefault="00A834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4F27" w14:textId="77777777" w:rsidR="00E40CB9" w:rsidRDefault="00E40CB9">
      <w:r>
        <w:separator/>
      </w:r>
    </w:p>
  </w:footnote>
  <w:footnote w:type="continuationSeparator" w:id="0">
    <w:p w14:paraId="2EEE7A64" w14:textId="77777777" w:rsidR="00E40CB9" w:rsidRDefault="00E4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6846" w14:textId="77777777" w:rsidR="00A8346E" w:rsidRDefault="00A834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44A1" w14:textId="77777777" w:rsidR="00D614B7" w:rsidRPr="00D614B7" w:rsidRDefault="00D614B7" w:rsidP="00D614B7">
    <w:pPr>
      <w:pStyle w:val="a3"/>
      <w:ind w:leftChars="413" w:left="991"/>
      <w:jc w:val="right"/>
      <w:rPr>
        <w:rFonts w:ascii="Times New Roman" w:hAnsi="Times New Roman"/>
        <w:b w:val="0"/>
        <w:iCs/>
        <w:sz w:val="22"/>
        <w:lang w:eastAsia="ja-JP"/>
      </w:rPr>
    </w:pPr>
    <w:r w:rsidRPr="00D614B7">
      <w:rPr>
        <w:rFonts w:ascii="Times New Roman" w:hAnsi="Times New Roman" w:hint="eastAsia"/>
        <w:b w:val="0"/>
        <w:iCs/>
        <w:sz w:val="22"/>
        <w:lang w:eastAsia="ja-JP"/>
      </w:rPr>
      <w:t>Form-</w:t>
    </w:r>
    <w:r w:rsidR="007652D3">
      <w:rPr>
        <w:rFonts w:ascii="Times New Roman" w:hAnsi="Times New Roman"/>
        <w:b w:val="0"/>
        <w:iCs/>
        <w:sz w:val="22"/>
        <w:lang w:eastAsia="ja-JP"/>
      </w:rPr>
      <w:t>d</w:t>
    </w:r>
  </w:p>
  <w:p w14:paraId="1162A7D0" w14:textId="77777777" w:rsidR="009F1558" w:rsidRPr="002F4F05" w:rsidRDefault="009F1558" w:rsidP="00ED1E6D">
    <w:pPr>
      <w:pStyle w:val="a3"/>
      <w:ind w:leftChars="413" w:left="991"/>
      <w:rPr>
        <w:rFonts w:ascii="Times New Roman" w:hAnsi="Times New Roman"/>
        <w:i/>
        <w:iCs/>
        <w:sz w:val="26"/>
        <w:szCs w:val="26"/>
        <w:lang w:eastAsia="ja-JP"/>
      </w:rPr>
    </w:pPr>
    <w:r>
      <w:rPr>
        <w:rFonts w:ascii="Times New Roman" w:hAnsi="Times New Roman" w:hint="eastAsia"/>
        <w:i/>
        <w:iCs/>
        <w:noProof/>
        <w:lang w:eastAsia="ja-JP"/>
      </w:rPr>
      <w:drawing>
        <wp:anchor distT="0" distB="0" distL="114300" distR="114300" simplePos="0" relativeHeight="251662848" behindDoc="0" locked="0" layoutInCell="1" allowOverlap="1" wp14:anchorId="03B8D656" wp14:editId="650347C1">
          <wp:simplePos x="0" y="0"/>
          <wp:positionH relativeFrom="column">
            <wp:posOffset>-57785</wp:posOffset>
          </wp:positionH>
          <wp:positionV relativeFrom="paragraph">
            <wp:posOffset>-29845</wp:posOffset>
          </wp:positionV>
          <wp:extent cx="927735" cy="598170"/>
          <wp:effectExtent l="0" t="0" r="5715" b="0"/>
          <wp:wrapNone/>
          <wp:docPr id="1" name="図 1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i/>
        <w:iCs/>
        <w:lang w:eastAsia="ja-JP"/>
      </w:rPr>
      <w:t xml:space="preserve">MITSUI </w:t>
    </w:r>
    <w:r>
      <w:rPr>
        <w:rFonts w:ascii="Times New Roman" w:hAnsi="Times New Roman"/>
        <w:i/>
        <w:iCs/>
      </w:rPr>
      <w:t>C</w:t>
    </w:r>
    <w:r>
      <w:rPr>
        <w:rFonts w:ascii="Times New Roman" w:hAnsi="Times New Roman" w:hint="eastAsia"/>
        <w:i/>
        <w:iCs/>
        <w:lang w:eastAsia="ja-JP"/>
      </w:rPr>
      <w:t xml:space="preserve">HEMICALS CATALYSIS SCIENCE </w:t>
    </w:r>
    <w:r>
      <w:rPr>
        <w:rFonts w:ascii="Times New Roman" w:hAnsi="Times New Roman"/>
        <w:i/>
        <w:iCs/>
      </w:rPr>
      <w:t>AWARD</w:t>
    </w:r>
  </w:p>
  <w:p w14:paraId="10CC8971" w14:textId="77777777" w:rsidR="009F1558" w:rsidRDefault="009F1558" w:rsidP="00ED1E6D">
    <w:pPr>
      <w:pStyle w:val="a3"/>
      <w:ind w:leftChars="413" w:left="991"/>
      <w:rPr>
        <w:rFonts w:ascii="Times New Roman" w:hAnsi="Times New Roman"/>
        <w:i/>
        <w:iCs/>
        <w:lang w:eastAsia="ja-JP"/>
      </w:rPr>
    </w:pPr>
    <w:r w:rsidRPr="002F4F05">
      <w:rPr>
        <w:rFonts w:ascii="Times New Roman" w:hAnsi="Times New Roman" w:hint="eastAsia"/>
        <w:i/>
        <w:iCs/>
        <w:sz w:val="26"/>
        <w:szCs w:val="26"/>
        <w:lang w:eastAsia="ja-JP"/>
      </w:rPr>
      <w:t>&amp;</w:t>
    </w:r>
    <w:r>
      <w:rPr>
        <w:rFonts w:ascii="Times New Roman" w:hAnsi="Times New Roman" w:hint="eastAsia"/>
        <w:i/>
        <w:iCs/>
        <w:sz w:val="26"/>
        <w:szCs w:val="26"/>
        <w:lang w:eastAsia="ja-JP"/>
      </w:rPr>
      <w:t xml:space="preserve"> </w:t>
    </w:r>
    <w:r w:rsidRPr="006400D8">
      <w:rPr>
        <w:rFonts w:ascii="Times New Roman" w:hAnsi="Times New Roman" w:hint="eastAsia"/>
        <w:i/>
        <w:iCs/>
      </w:rPr>
      <w:t xml:space="preserve">AWARD </w:t>
    </w:r>
    <w:r w:rsidR="002823BD">
      <w:rPr>
        <w:rFonts w:ascii="Times New Roman" w:hAnsi="Times New Roman"/>
        <w:i/>
        <w:iCs/>
      </w:rPr>
      <w:t>FOR</w:t>
    </w:r>
    <w:r w:rsidR="002823BD" w:rsidRPr="002823BD">
      <w:rPr>
        <w:rFonts w:ascii="Times New Roman" w:hAnsi="Times New Roman"/>
        <w:i/>
        <w:iCs/>
      </w:rPr>
      <w:t xml:space="preserve"> C</w:t>
    </w:r>
    <w:r w:rsidR="002823BD">
      <w:rPr>
        <w:rFonts w:ascii="Times New Roman" w:hAnsi="Times New Roman"/>
        <w:i/>
        <w:iCs/>
      </w:rPr>
      <w:t>REATIVE</w:t>
    </w:r>
    <w:r w:rsidR="002823BD" w:rsidRPr="002823BD">
      <w:rPr>
        <w:rFonts w:ascii="Times New Roman" w:hAnsi="Times New Roman"/>
        <w:i/>
        <w:iCs/>
      </w:rPr>
      <w:t xml:space="preserve"> W</w:t>
    </w:r>
    <w:r w:rsidR="002823BD">
      <w:rPr>
        <w:rFonts w:ascii="Times New Roman" w:hAnsi="Times New Roman"/>
        <w:i/>
        <w:iCs/>
      </w:rPr>
      <w:t>ORK</w:t>
    </w:r>
  </w:p>
  <w:p w14:paraId="11C17458" w14:textId="77777777" w:rsidR="004D67F7" w:rsidRPr="006400D8" w:rsidRDefault="004D67F7" w:rsidP="00ED1E6D">
    <w:pPr>
      <w:pStyle w:val="a3"/>
      <w:ind w:leftChars="413" w:left="991"/>
      <w:rPr>
        <w:rFonts w:ascii="Times New Roman" w:hAnsi="Times New Roman"/>
        <w:i/>
        <w:iCs/>
        <w:lang w:eastAsia="ja-JP"/>
      </w:rPr>
    </w:pPr>
  </w:p>
  <w:p w14:paraId="4599019A" w14:textId="77777777" w:rsidR="009F1558" w:rsidRPr="004D67F7" w:rsidRDefault="007652D3" w:rsidP="004D67F7">
    <w:pPr>
      <w:spacing w:before="120" w:after="120"/>
      <w:rPr>
        <w:b/>
        <w:bCs/>
        <w:lang w:eastAsia="ja-JP"/>
      </w:rPr>
    </w:pPr>
    <w:r>
      <w:rPr>
        <w:b/>
        <w:bCs/>
      </w:rPr>
      <w:t>Recommendation</w:t>
    </w:r>
    <w:r w:rsidR="00C641F7">
      <w:rPr>
        <w:rFonts w:hint="eastAsia"/>
        <w:b/>
        <w:bCs/>
        <w:lang w:eastAsia="ja-JP"/>
      </w:rPr>
      <w:t xml:space="preserve"> Letter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B3BA" w14:textId="77777777" w:rsidR="00A8346E" w:rsidRDefault="00A834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B04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0B58BE"/>
    <w:multiLevelType w:val="hybridMultilevel"/>
    <w:tmpl w:val="2B3AB778"/>
    <w:lvl w:ilvl="0" w:tplc="3C68D9F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DD3F4F"/>
    <w:multiLevelType w:val="hybridMultilevel"/>
    <w:tmpl w:val="BA1A290C"/>
    <w:lvl w:ilvl="0" w:tplc="89562F1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676BF0"/>
    <w:multiLevelType w:val="hybridMultilevel"/>
    <w:tmpl w:val="E1B228F8"/>
    <w:lvl w:ilvl="0" w:tplc="28B4DB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E300D8"/>
    <w:multiLevelType w:val="hybridMultilevel"/>
    <w:tmpl w:val="3976D66C"/>
    <w:lvl w:ilvl="0" w:tplc="575A893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F937BC"/>
    <w:multiLevelType w:val="hybridMultilevel"/>
    <w:tmpl w:val="0010CDB2"/>
    <w:lvl w:ilvl="0" w:tplc="113EC8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BA2702"/>
    <w:multiLevelType w:val="hybridMultilevel"/>
    <w:tmpl w:val="84121AC0"/>
    <w:lvl w:ilvl="0" w:tplc="D1E0F3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E2E5E51"/>
    <w:multiLevelType w:val="hybridMultilevel"/>
    <w:tmpl w:val="D53AAA4C"/>
    <w:lvl w:ilvl="0" w:tplc="2924B9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762ECE"/>
    <w:multiLevelType w:val="hybridMultilevel"/>
    <w:tmpl w:val="8B6EA3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804DA6"/>
    <w:multiLevelType w:val="hybridMultilevel"/>
    <w:tmpl w:val="C0DC4BF8"/>
    <w:lvl w:ilvl="0" w:tplc="65CCE0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2702C3"/>
    <w:multiLevelType w:val="hybridMultilevel"/>
    <w:tmpl w:val="5038DEDE"/>
    <w:lvl w:ilvl="0" w:tplc="DDE88D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764601">
    <w:abstractNumId w:val="10"/>
  </w:num>
  <w:num w:numId="2" w16cid:durableId="1438871096">
    <w:abstractNumId w:val="9"/>
  </w:num>
  <w:num w:numId="3" w16cid:durableId="205041">
    <w:abstractNumId w:val="7"/>
  </w:num>
  <w:num w:numId="4" w16cid:durableId="1761637804">
    <w:abstractNumId w:val="8"/>
  </w:num>
  <w:num w:numId="5" w16cid:durableId="968248052">
    <w:abstractNumId w:val="3"/>
  </w:num>
  <w:num w:numId="6" w16cid:durableId="2067989896">
    <w:abstractNumId w:val="1"/>
  </w:num>
  <w:num w:numId="7" w16cid:durableId="1220244279">
    <w:abstractNumId w:val="2"/>
  </w:num>
  <w:num w:numId="8" w16cid:durableId="1235434450">
    <w:abstractNumId w:val="4"/>
  </w:num>
  <w:num w:numId="9" w16cid:durableId="1308510454">
    <w:abstractNumId w:val="5"/>
  </w:num>
  <w:num w:numId="10" w16cid:durableId="767387032">
    <w:abstractNumId w:val="6"/>
  </w:num>
  <w:num w:numId="11" w16cid:durableId="185861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8E"/>
    <w:rsid w:val="0000270E"/>
    <w:rsid w:val="000400A8"/>
    <w:rsid w:val="00084046"/>
    <w:rsid w:val="000869A5"/>
    <w:rsid w:val="000F1EE7"/>
    <w:rsid w:val="001520F7"/>
    <w:rsid w:val="0016059A"/>
    <w:rsid w:val="00217FF0"/>
    <w:rsid w:val="0024356B"/>
    <w:rsid w:val="00267B00"/>
    <w:rsid w:val="002823BD"/>
    <w:rsid w:val="0035141F"/>
    <w:rsid w:val="003C387B"/>
    <w:rsid w:val="0044544B"/>
    <w:rsid w:val="004A6E12"/>
    <w:rsid w:val="004D67F7"/>
    <w:rsid w:val="005E229C"/>
    <w:rsid w:val="00612850"/>
    <w:rsid w:val="006400D8"/>
    <w:rsid w:val="0065118E"/>
    <w:rsid w:val="006823E2"/>
    <w:rsid w:val="006C4B81"/>
    <w:rsid w:val="007652D3"/>
    <w:rsid w:val="007C7EFB"/>
    <w:rsid w:val="007E076D"/>
    <w:rsid w:val="008362D0"/>
    <w:rsid w:val="00877AD4"/>
    <w:rsid w:val="008C6DB8"/>
    <w:rsid w:val="00927232"/>
    <w:rsid w:val="009812B7"/>
    <w:rsid w:val="009C5D15"/>
    <w:rsid w:val="009F1558"/>
    <w:rsid w:val="00A8346E"/>
    <w:rsid w:val="00A92EEC"/>
    <w:rsid w:val="00AB28BD"/>
    <w:rsid w:val="00AB385C"/>
    <w:rsid w:val="00AD0E31"/>
    <w:rsid w:val="00AD41D8"/>
    <w:rsid w:val="00B07870"/>
    <w:rsid w:val="00B5467E"/>
    <w:rsid w:val="00BC0B06"/>
    <w:rsid w:val="00BC3C48"/>
    <w:rsid w:val="00C641F7"/>
    <w:rsid w:val="00C868C2"/>
    <w:rsid w:val="00D614B7"/>
    <w:rsid w:val="00D839D8"/>
    <w:rsid w:val="00E10927"/>
    <w:rsid w:val="00E40CB9"/>
    <w:rsid w:val="00ED1E6D"/>
    <w:rsid w:val="00F56A49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05A42"/>
  <w15:docId w15:val="{33F5AA6F-C4AF-4416-899C-5687BF21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before="120" w:after="120"/>
      <w:outlineLvl w:val="1"/>
    </w:pPr>
    <w:rPr>
      <w:rFonts w:ascii="Arial" w:hAnsi="Arial" w:cs="Arial"/>
      <w:b/>
      <w:bCs/>
      <w:sz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8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120" w:after="120"/>
    </w:pPr>
    <w:rPr>
      <w:rFonts w:ascii="Arial" w:hAnsi="Arial" w:cs="Arial"/>
      <w:color w:val="000000"/>
    </w:rPr>
  </w:style>
  <w:style w:type="character" w:customStyle="1" w:styleId="txt-10-181">
    <w:name w:val="txt-10-181"/>
    <w:rPr>
      <w:sz w:val="20"/>
      <w:szCs w:val="20"/>
    </w:rPr>
  </w:style>
  <w:style w:type="character" w:customStyle="1" w:styleId="tx10r1">
    <w:name w:val="tx10r1"/>
    <w:rsid w:val="0065118E"/>
    <w:rPr>
      <w:sz w:val="20"/>
      <w:szCs w:val="20"/>
    </w:rPr>
  </w:style>
  <w:style w:type="character" w:customStyle="1" w:styleId="underline1">
    <w:name w:val="underline1"/>
    <w:rsid w:val="0065118E"/>
    <w:rPr>
      <w:u w:val="single"/>
    </w:rPr>
  </w:style>
  <w:style w:type="paragraph" w:customStyle="1" w:styleId="texte">
    <w:name w:val="texte"/>
    <w:basedOn w:val="a"/>
    <w:rsid w:val="009C5D15"/>
    <w:pPr>
      <w:overflowPunct/>
      <w:autoSpaceDE/>
      <w:autoSpaceDN/>
      <w:adjustRightInd/>
      <w:spacing w:after="80" w:line="300" w:lineRule="atLeast"/>
      <w:jc w:val="both"/>
      <w:textAlignment w:val="auto"/>
    </w:pPr>
    <w:rPr>
      <w:rFonts w:ascii="Times" w:eastAsia="Times New Roman" w:hAnsi="Times"/>
      <w:lang w:val="fr-FR" w:eastAsia="fr-FR"/>
    </w:rPr>
  </w:style>
  <w:style w:type="paragraph" w:styleId="a9">
    <w:name w:val="Balloon Text"/>
    <w:basedOn w:val="a"/>
    <w:semiHidden/>
    <w:rsid w:val="00FE1BF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4D67F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xs97\Desktop\supportform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899D760780EA4CB41BB44B1BB6B7C6" ma:contentTypeVersion="14" ma:contentTypeDescription="新しいドキュメントを作成します。" ma:contentTypeScope="" ma:versionID="2891df48597e0ea21658938d171d5499">
  <xsd:schema xmlns:xsd="http://www.w3.org/2001/XMLSchema" xmlns:xs="http://www.w3.org/2001/XMLSchema" xmlns:p="http://schemas.microsoft.com/office/2006/metadata/properties" xmlns:ns2="03b7568b-1f61-4a9f-8984-4d06c0aa1ddf" xmlns:ns3="96355097-edd6-4ac1-849b-64d6ecf40ac2" targetNamespace="http://schemas.microsoft.com/office/2006/metadata/properties" ma:root="true" ma:fieldsID="6b64d49eb2645693de015a6e3cd12979" ns2:_="" ns3:_="">
    <xsd:import namespace="03b7568b-1f61-4a9f-8984-4d06c0aa1ddf"/>
    <xsd:import namespace="96355097-edd6-4ac1-849b-64d6ecf40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7568b-1f61-4a9f-8984-4d06c0aa1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b5f88eb-384e-40fe-aafa-8fd4ff0b0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5097-edd6-4ac1-849b-64d6ecf40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171b706-11cf-4d30-adfd-362246fb64f6}" ma:internalName="TaxCatchAll" ma:showField="CatchAllData" ma:web="96355097-edd6-4ac1-849b-64d6ecf40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355097-edd6-4ac1-849b-64d6ecf40ac2" xsi:nil="true"/>
    <lcf76f155ced4ddcb4097134ff3c332f xmlns="03b7568b-1f61-4a9f-8984-4d06c0aa1d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4D3D13-7032-482A-84F6-2EE41037A5F5}"/>
</file>

<file path=customXml/itemProps2.xml><?xml version="1.0" encoding="utf-8"?>
<ds:datastoreItem xmlns:ds="http://schemas.openxmlformats.org/officeDocument/2006/customXml" ds:itemID="{5D5B3A13-3279-4470-B631-A75DB8DA5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0C288-BB78-4F4B-A280-D4C18E3793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1570A2-234E-4999-8663-0510327BBAFE}">
  <ds:schemaRefs>
    <ds:schemaRef ds:uri="http://schemas.microsoft.com/office/2006/metadata/properties"/>
    <ds:schemaRef ds:uri="http://schemas.microsoft.com/office/infopath/2007/PartnerControls"/>
    <ds:schemaRef ds:uri="f8da43a4-fa66-4702-af7e-2873aacd02f8"/>
    <ds:schemaRef ds:uri="0abbd89a-d64d-40fb-acb0-2a5b0dd41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supportform.dot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of Recommendation by Nominator</vt:lpstr>
      <vt:lpstr>Word File for 2007 MCI Award</vt:lpstr>
    </vt:vector>
  </TitlesOfParts>
  <Company>Mitsui Chemcals Inc.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 by Nominator</dc:title>
  <dc:creator>R&amp;D Center</dc:creator>
  <cp:lastModifiedBy>Tomoko Sato</cp:lastModifiedBy>
  <cp:revision>2</cp:revision>
  <cp:lastPrinted>2008-01-23T05:31:00Z</cp:lastPrinted>
  <dcterms:created xsi:type="dcterms:W3CDTF">2023-08-17T07:50:00Z</dcterms:created>
  <dcterms:modified xsi:type="dcterms:W3CDTF">2023-08-17T07:50:00Z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0x01010018C088F97E4F184D958D33F27FA7C4F1</vt:lpwstr>
  </property>
</Properties>
</file>